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2"/>
        <w:tblW w:w="5407" w:type="pct"/>
        <w:tblInd w:w="-63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33"/>
        <w:gridCol w:w="7739"/>
      </w:tblGrid>
      <w:tr w:rsidR="002F6E35" w:rsidRPr="00E33F75" w14:paraId="6DFF104A" w14:textId="77777777" w:rsidTr="5749E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pct"/>
          </w:tcPr>
          <w:p w14:paraId="17D54DB1" w14:textId="31D74443" w:rsidR="002F6E35" w:rsidRPr="00E33F75" w:rsidRDefault="471AD05D">
            <w:pPr>
              <w:pStyle w:val="Month"/>
              <w:rPr>
                <w:sz w:val="72"/>
                <w:szCs w:val="72"/>
              </w:rPr>
            </w:pPr>
            <w:r w:rsidRPr="00E33F75">
              <w:rPr>
                <w:sz w:val="72"/>
                <w:szCs w:val="72"/>
              </w:rPr>
              <w:t xml:space="preserve">  </w:t>
            </w:r>
            <w:r w:rsidR="005F270F">
              <w:rPr>
                <w:sz w:val="72"/>
                <w:szCs w:val="72"/>
              </w:rPr>
              <w:t>Ju</w:t>
            </w:r>
            <w:r w:rsidR="009100DD">
              <w:rPr>
                <w:sz w:val="72"/>
                <w:szCs w:val="72"/>
              </w:rPr>
              <w:t>ly</w:t>
            </w:r>
            <w:r w:rsidR="005F270F">
              <w:rPr>
                <w:sz w:val="72"/>
                <w:szCs w:val="72"/>
              </w:rPr>
              <w:t xml:space="preserve"> </w:t>
            </w:r>
            <w:r w:rsidR="2D478D78" w:rsidRPr="00E33F75">
              <w:rPr>
                <w:sz w:val="72"/>
                <w:szCs w:val="72"/>
              </w:rPr>
              <w:t>202</w:t>
            </w:r>
            <w:r w:rsidR="0A297FEE" w:rsidRPr="00E33F75">
              <w:rPr>
                <w:sz w:val="72"/>
                <w:szCs w:val="72"/>
              </w:rPr>
              <w:t>4</w:t>
            </w:r>
          </w:p>
        </w:tc>
        <w:tc>
          <w:tcPr>
            <w:tcW w:w="2485" w:type="pct"/>
          </w:tcPr>
          <w:p w14:paraId="6D12316D" w14:textId="77777777" w:rsidR="002F6E35" w:rsidRPr="00E33F7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F6E35" w:rsidRPr="00E33F75" w14:paraId="6F727F6D" w14:textId="77777777" w:rsidTr="5749E67A">
        <w:trPr>
          <w:trHeight w:hRule="exact"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5D9B0AF" w14:textId="77777777" w:rsidR="002F6E35" w:rsidRPr="00E33F75" w:rsidRDefault="002F6E35" w:rsidP="00420111">
            <w:pPr>
              <w:rPr>
                <w:sz w:val="16"/>
                <w:szCs w:val="16"/>
              </w:rPr>
            </w:pPr>
          </w:p>
        </w:tc>
        <w:tc>
          <w:tcPr>
            <w:tcW w:w="2485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5B5BE524" w14:textId="77777777" w:rsidR="002F6E35" w:rsidRPr="00E33F75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tbl>
      <w:tblPr>
        <w:tblStyle w:val="TableCalendar"/>
        <w:tblW w:w="10837" w:type="pct"/>
        <w:tblInd w:w="-548" w:type="dxa"/>
        <w:tblLayout w:type="fixed"/>
        <w:tblLook w:val="0420" w:firstRow="1" w:lastRow="0" w:firstColumn="0" w:lastColumn="0" w:noHBand="0" w:noVBand="1"/>
      </w:tblPr>
      <w:tblGrid>
        <w:gridCol w:w="2448"/>
        <w:gridCol w:w="2006"/>
        <w:gridCol w:w="2206"/>
        <w:gridCol w:w="2430"/>
        <w:gridCol w:w="1919"/>
        <w:gridCol w:w="2037"/>
        <w:gridCol w:w="2480"/>
        <w:gridCol w:w="1892"/>
        <w:gridCol w:w="2292"/>
        <w:gridCol w:w="2292"/>
        <w:gridCol w:w="2293"/>
        <w:gridCol w:w="2293"/>
        <w:gridCol w:w="2294"/>
        <w:gridCol w:w="2294"/>
      </w:tblGrid>
      <w:tr w:rsidR="000844A4" w:rsidRPr="00E33F75" w14:paraId="7BE3D373" w14:textId="1A69D246" w:rsidTr="001B7D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48" w:type="dxa"/>
          </w:tcPr>
          <w:p w14:paraId="168F6146" w14:textId="0FB124D9" w:rsidR="000844A4" w:rsidRPr="00E33F75" w:rsidRDefault="001B7DDA">
            <w:pPr>
              <w:pStyle w:val="Day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2006" w:type="dxa"/>
          </w:tcPr>
          <w:p w14:paraId="15938AD5" w14:textId="09102FD1" w:rsidR="000844A4" w:rsidRPr="00E33F75" w:rsidRDefault="001B7DDA">
            <w:pPr>
              <w:pStyle w:val="Day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206" w:type="dxa"/>
          </w:tcPr>
          <w:p w14:paraId="5841BD08" w14:textId="72503F84" w:rsidR="000844A4" w:rsidRPr="00E33F75" w:rsidRDefault="001B7DDA">
            <w:pPr>
              <w:pStyle w:val="Day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430" w:type="dxa"/>
          </w:tcPr>
          <w:p w14:paraId="6CFDC9D3" w14:textId="4EEB0FE5" w:rsidR="000844A4" w:rsidRPr="00E33F75" w:rsidRDefault="001B7DDA">
            <w:pPr>
              <w:pStyle w:val="Day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919" w:type="dxa"/>
          </w:tcPr>
          <w:p w14:paraId="5F348F66" w14:textId="7C477661" w:rsidR="000844A4" w:rsidRPr="00E33F75" w:rsidRDefault="001B7DDA">
            <w:pPr>
              <w:pStyle w:val="Day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037" w:type="dxa"/>
          </w:tcPr>
          <w:p w14:paraId="7E6E1DAF" w14:textId="6EEB8C38" w:rsidR="000844A4" w:rsidRPr="00E33F75" w:rsidRDefault="001B7DDA">
            <w:pPr>
              <w:pStyle w:val="Day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2480" w:type="dxa"/>
          </w:tcPr>
          <w:p w14:paraId="6175B669" w14:textId="5DC13DCE" w:rsidR="000844A4" w:rsidRPr="00E33F75" w:rsidRDefault="001B7DDA">
            <w:pPr>
              <w:pStyle w:val="Day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Saturday</w:t>
            </w:r>
          </w:p>
        </w:tc>
        <w:tc>
          <w:tcPr>
            <w:tcW w:w="1892" w:type="dxa"/>
          </w:tcPr>
          <w:p w14:paraId="68B48E16" w14:textId="77777777" w:rsidR="000844A4" w:rsidRPr="00E33F75" w:rsidRDefault="000844A4">
            <w:pPr>
              <w:pStyle w:val="Day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2" w:type="dxa"/>
          </w:tcPr>
          <w:p w14:paraId="71BBC6D8" w14:textId="77777777" w:rsidR="000844A4" w:rsidRPr="00E33F75" w:rsidRDefault="000844A4">
            <w:pPr>
              <w:pStyle w:val="Day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2" w:type="dxa"/>
          </w:tcPr>
          <w:p w14:paraId="4BC8390A" w14:textId="77777777" w:rsidR="000844A4" w:rsidRPr="00E33F75" w:rsidRDefault="000844A4">
            <w:pPr>
              <w:pStyle w:val="Day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3" w:type="dxa"/>
          </w:tcPr>
          <w:p w14:paraId="5B41161D" w14:textId="77777777" w:rsidR="000844A4" w:rsidRPr="00E33F75" w:rsidRDefault="000844A4">
            <w:pPr>
              <w:pStyle w:val="Day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3" w:type="dxa"/>
          </w:tcPr>
          <w:p w14:paraId="6AFA3C6F" w14:textId="77777777" w:rsidR="000844A4" w:rsidRPr="00E33F75" w:rsidRDefault="000844A4">
            <w:pPr>
              <w:pStyle w:val="Day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4" w:type="dxa"/>
          </w:tcPr>
          <w:p w14:paraId="1CED6FBA" w14:textId="77777777" w:rsidR="000844A4" w:rsidRPr="00E33F75" w:rsidRDefault="000844A4">
            <w:pPr>
              <w:pStyle w:val="Day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4" w:type="dxa"/>
          </w:tcPr>
          <w:p w14:paraId="5BE400B8" w14:textId="77777777" w:rsidR="000844A4" w:rsidRPr="00E33F75" w:rsidRDefault="000844A4">
            <w:pPr>
              <w:pStyle w:val="Days"/>
              <w:rPr>
                <w:b/>
                <w:bCs/>
                <w:sz w:val="28"/>
                <w:szCs w:val="28"/>
              </w:rPr>
            </w:pPr>
          </w:p>
        </w:tc>
      </w:tr>
      <w:tr w:rsidR="000844A4" w:rsidRPr="00E33F75" w14:paraId="45B05C36" w14:textId="54FC7DFE" w:rsidTr="001B7DDA">
        <w:trPr>
          <w:trHeight w:val="423"/>
        </w:trPr>
        <w:tc>
          <w:tcPr>
            <w:tcW w:w="2448" w:type="dxa"/>
            <w:tcBorders>
              <w:bottom w:val="nil"/>
            </w:tcBorders>
          </w:tcPr>
          <w:p w14:paraId="6E33E5E6" w14:textId="172D4726" w:rsidR="000844A4" w:rsidRPr="00E33F75" w:rsidRDefault="000844A4" w:rsidP="008035F3">
            <w:pPr>
              <w:pStyle w:val="Dates"/>
              <w:rPr>
                <w:b/>
                <w:bCs/>
                <w:szCs w:val="22"/>
              </w:rPr>
            </w:pPr>
            <w:r w:rsidRPr="00E33F75">
              <w:rPr>
                <w:b/>
                <w:bCs/>
                <w:szCs w:val="22"/>
              </w:rPr>
              <w:fldChar w:fldCharType="begin"/>
            </w:r>
            <w:r w:rsidRPr="00E33F75">
              <w:rPr>
                <w:b/>
                <w:bCs/>
                <w:szCs w:val="22"/>
              </w:rPr>
              <w:instrText xml:space="preserve"> IF </w:instrText>
            </w:r>
            <w:r w:rsidRPr="00E33F75">
              <w:rPr>
                <w:b/>
                <w:bCs/>
                <w:szCs w:val="22"/>
              </w:rPr>
              <w:fldChar w:fldCharType="begin"/>
            </w:r>
            <w:r w:rsidRPr="00E33F75">
              <w:rPr>
                <w:b/>
                <w:bCs/>
                <w:szCs w:val="22"/>
              </w:rPr>
              <w:instrText xml:space="preserve"> DocVariable MonthStart \@ dddd </w:instrText>
            </w:r>
            <w:r w:rsidRPr="00E33F75">
              <w:rPr>
                <w:b/>
                <w:bCs/>
                <w:szCs w:val="22"/>
              </w:rPr>
              <w:fldChar w:fldCharType="separate"/>
            </w:r>
            <w:r w:rsidR="00851805">
              <w:rPr>
                <w:b/>
                <w:bCs/>
                <w:szCs w:val="22"/>
              </w:rPr>
              <w:instrText>Monday</w:instrText>
            </w:r>
            <w:r w:rsidRPr="00E33F75">
              <w:rPr>
                <w:b/>
                <w:bCs/>
                <w:szCs w:val="22"/>
              </w:rPr>
              <w:fldChar w:fldCharType="end"/>
            </w:r>
            <w:r w:rsidRPr="00E33F75">
              <w:rPr>
                <w:b/>
                <w:bCs/>
                <w:szCs w:val="22"/>
              </w:rPr>
              <w:instrText xml:space="preserve"> = "Sunday" 1 ""</w:instrText>
            </w:r>
            <w:r w:rsidRPr="00E33F75">
              <w:rPr>
                <w:b/>
                <w:bCs/>
                <w:szCs w:val="22"/>
              </w:rPr>
              <w:fldChar w:fldCharType="end"/>
            </w:r>
          </w:p>
        </w:tc>
        <w:tc>
          <w:tcPr>
            <w:tcW w:w="2006" w:type="dxa"/>
            <w:tcBorders>
              <w:bottom w:val="nil"/>
            </w:tcBorders>
          </w:tcPr>
          <w:p w14:paraId="7BAED324" w14:textId="77777777" w:rsidR="00670E2F" w:rsidRDefault="00404F4A" w:rsidP="008035F3">
            <w:pPr>
              <w:pStyle w:val="Date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  <w:p w14:paraId="7CE701B6" w14:textId="77777777" w:rsidR="00A874A1" w:rsidRPr="00990E35" w:rsidRDefault="00A874A1" w:rsidP="00A874A1">
            <w:pPr>
              <w:spacing w:before="0" w:after="0"/>
              <w:jc w:val="center"/>
              <w:rPr>
                <w:b/>
                <w:bCs/>
                <w:color w:val="00B050"/>
              </w:rPr>
            </w:pPr>
            <w:r w:rsidRPr="00990E35">
              <w:rPr>
                <w:b/>
                <w:bCs/>
                <w:color w:val="00B050"/>
              </w:rPr>
              <w:t>7:30pm Lamppost Group AA</w:t>
            </w:r>
          </w:p>
          <w:p w14:paraId="4539AA37" w14:textId="77777777" w:rsidR="00A874A1" w:rsidRPr="00990E35" w:rsidRDefault="00A874A1" w:rsidP="00A874A1">
            <w:pPr>
              <w:spacing w:before="0" w:after="0"/>
              <w:jc w:val="center"/>
              <w:rPr>
                <w:b/>
                <w:bCs/>
                <w:color w:val="0070C0"/>
              </w:rPr>
            </w:pPr>
            <w:r w:rsidRPr="00990E35">
              <w:rPr>
                <w:b/>
                <w:bCs/>
                <w:color w:val="0070C0"/>
              </w:rPr>
              <w:t>6PM Church Council</w:t>
            </w:r>
          </w:p>
          <w:p w14:paraId="5807A3F6" w14:textId="2F39FE75" w:rsidR="00A874A1" w:rsidRPr="00E33F75" w:rsidRDefault="00A874A1" w:rsidP="008035F3">
            <w:pPr>
              <w:pStyle w:val="Dates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06" w:type="dxa"/>
            <w:tcBorders>
              <w:bottom w:val="nil"/>
            </w:tcBorders>
          </w:tcPr>
          <w:p w14:paraId="782F8BD0" w14:textId="77777777" w:rsidR="00AB10B8" w:rsidRDefault="00404F4A" w:rsidP="00AB10B8">
            <w:pPr>
              <w:spacing w:before="0" w:after="0"/>
              <w:jc w:val="center"/>
              <w:rPr>
                <w:b/>
                <w:bCs/>
                <w:color w:val="FF9900"/>
                <w:sz w:val="20"/>
                <w:szCs w:val="20"/>
              </w:rPr>
            </w:pPr>
            <w:r>
              <w:rPr>
                <w:b/>
                <w:bCs/>
                <w:color w:val="FF9900"/>
                <w:sz w:val="20"/>
                <w:szCs w:val="20"/>
              </w:rPr>
              <w:t>2</w:t>
            </w:r>
          </w:p>
          <w:p w14:paraId="35CE0ED7" w14:textId="427B1B24" w:rsidR="004A7296" w:rsidRPr="004A7296" w:rsidRDefault="004A7296" w:rsidP="00AB10B8">
            <w:pPr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A7296">
              <w:rPr>
                <w:b/>
                <w:bCs/>
                <w:color w:val="FF0000"/>
                <w:sz w:val="20"/>
                <w:szCs w:val="20"/>
              </w:rPr>
              <w:t>Choir Practice 6:30 PM</w:t>
            </w:r>
          </w:p>
          <w:p w14:paraId="31C7D2C4" w14:textId="77777777" w:rsidR="00A874A1" w:rsidRPr="00E33F75" w:rsidRDefault="00A874A1" w:rsidP="00A874A1">
            <w:pPr>
              <w:spacing w:before="0" w:after="0"/>
              <w:jc w:val="center"/>
              <w:rPr>
                <w:b/>
                <w:bCs/>
                <w:color w:val="FF9900"/>
                <w:sz w:val="20"/>
                <w:szCs w:val="20"/>
              </w:rPr>
            </w:pPr>
            <w:r w:rsidRPr="00E33F75">
              <w:rPr>
                <w:b/>
                <w:bCs/>
                <w:color w:val="FF9900"/>
                <w:sz w:val="20"/>
                <w:szCs w:val="20"/>
              </w:rPr>
              <w:t xml:space="preserve">7:00pm </w:t>
            </w:r>
            <w:proofErr w:type="spellStart"/>
            <w:r w:rsidRPr="00E33F75">
              <w:rPr>
                <w:b/>
                <w:bCs/>
                <w:color w:val="FF9900"/>
                <w:sz w:val="20"/>
                <w:szCs w:val="20"/>
              </w:rPr>
              <w:t>Alateen</w:t>
            </w:r>
            <w:proofErr w:type="spellEnd"/>
          </w:p>
          <w:p w14:paraId="3829F480" w14:textId="59ED7388" w:rsidR="00A874A1" w:rsidRPr="00AB10B8" w:rsidRDefault="00A874A1" w:rsidP="00A874A1">
            <w:pPr>
              <w:spacing w:before="0" w:after="0"/>
              <w:jc w:val="center"/>
              <w:rPr>
                <w:b/>
                <w:bCs/>
                <w:color w:val="FF9900"/>
                <w:sz w:val="20"/>
                <w:szCs w:val="20"/>
              </w:rPr>
            </w:pPr>
            <w:r w:rsidRPr="00E33F75">
              <w:rPr>
                <w:b/>
                <w:bCs/>
                <w:color w:val="FF9900"/>
                <w:sz w:val="20"/>
                <w:szCs w:val="20"/>
              </w:rPr>
              <w:t>7:30Pm AA/Al-Anon</w:t>
            </w:r>
          </w:p>
        </w:tc>
        <w:tc>
          <w:tcPr>
            <w:tcW w:w="2430" w:type="dxa"/>
            <w:tcBorders>
              <w:bottom w:val="nil"/>
            </w:tcBorders>
          </w:tcPr>
          <w:p w14:paraId="03078A5D" w14:textId="77777777" w:rsidR="00B23F8E" w:rsidRDefault="00404F4A" w:rsidP="00B23F8E">
            <w:pPr>
              <w:spacing w:before="0" w:after="0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szCs w:val="22"/>
              </w:rPr>
              <w:t>3</w:t>
            </w:r>
            <w:r w:rsidR="00B23F8E" w:rsidRPr="00E33F75">
              <w:rPr>
                <w:b/>
                <w:bCs/>
                <w:color w:val="002060"/>
                <w:sz w:val="20"/>
                <w:szCs w:val="20"/>
              </w:rPr>
              <w:t xml:space="preserve"> </w:t>
            </w:r>
          </w:p>
          <w:p w14:paraId="0C8F3C09" w14:textId="7A0DEB44" w:rsidR="00B23F8E" w:rsidRPr="00E33F75" w:rsidRDefault="00B23F8E" w:rsidP="00B23F8E">
            <w:pPr>
              <w:spacing w:before="0" w:after="0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E33F75">
              <w:rPr>
                <w:b/>
                <w:bCs/>
                <w:color w:val="002060"/>
                <w:sz w:val="20"/>
                <w:szCs w:val="20"/>
              </w:rPr>
              <w:t>Musical Folk 9:30 Am</w:t>
            </w:r>
          </w:p>
          <w:p w14:paraId="6DFEE063" w14:textId="77777777" w:rsidR="00B23F8E" w:rsidRPr="00E33F75" w:rsidRDefault="00B23F8E" w:rsidP="00B23F8E">
            <w:pPr>
              <w:spacing w:before="0" w:after="0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E33F75">
              <w:rPr>
                <w:b/>
                <w:bCs/>
                <w:color w:val="00B050"/>
                <w:sz w:val="20"/>
                <w:szCs w:val="20"/>
              </w:rPr>
              <w:t>11:00am Bible Study</w:t>
            </w:r>
          </w:p>
          <w:p w14:paraId="65F31BDE" w14:textId="77777777" w:rsidR="00B23F8E" w:rsidRPr="00E33F75" w:rsidRDefault="00B23F8E" w:rsidP="00B23F8E">
            <w:pPr>
              <w:spacing w:before="0" w:after="0"/>
              <w:jc w:val="center"/>
              <w:rPr>
                <w:b/>
                <w:bCs/>
                <w:color w:val="FF9900"/>
                <w:sz w:val="20"/>
                <w:szCs w:val="20"/>
              </w:rPr>
            </w:pPr>
            <w:r w:rsidRPr="00E33F75">
              <w:rPr>
                <w:b/>
                <w:bCs/>
                <w:color w:val="FF9900"/>
                <w:sz w:val="20"/>
                <w:szCs w:val="20"/>
              </w:rPr>
              <w:t>3:00pm NMS</w:t>
            </w:r>
          </w:p>
          <w:p w14:paraId="3C95AE10" w14:textId="3A80EEB0" w:rsidR="00AB10B8" w:rsidRPr="00E33F75" w:rsidRDefault="00B23F8E" w:rsidP="00B23F8E">
            <w:pPr>
              <w:pStyle w:val="Dates"/>
              <w:jc w:val="center"/>
              <w:rPr>
                <w:b/>
                <w:bCs/>
                <w:szCs w:val="22"/>
              </w:rPr>
            </w:pPr>
            <w:r w:rsidRPr="00E33F75">
              <w:rPr>
                <w:b/>
                <w:bCs/>
                <w:sz w:val="20"/>
                <w:szCs w:val="20"/>
              </w:rPr>
              <w:t>7:00pm Search Committee</w:t>
            </w:r>
          </w:p>
        </w:tc>
        <w:tc>
          <w:tcPr>
            <w:tcW w:w="1919" w:type="dxa"/>
            <w:tcBorders>
              <w:bottom w:val="nil"/>
            </w:tcBorders>
          </w:tcPr>
          <w:p w14:paraId="4F2FDEED" w14:textId="77777777" w:rsidR="00AB10B8" w:rsidRDefault="00404F4A" w:rsidP="008035F3">
            <w:pPr>
              <w:pStyle w:val="Date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</w:t>
            </w:r>
          </w:p>
          <w:p w14:paraId="7A88031C" w14:textId="77777777" w:rsidR="00B23F8E" w:rsidRPr="00E33F75" w:rsidRDefault="00B23F8E" w:rsidP="00B23F8E">
            <w:pPr>
              <w:spacing w:before="0" w:after="0"/>
              <w:jc w:val="center"/>
              <w:rPr>
                <w:b/>
                <w:bCs/>
                <w:color w:val="FF9900"/>
                <w:sz w:val="20"/>
                <w:szCs w:val="20"/>
              </w:rPr>
            </w:pPr>
            <w:r w:rsidRPr="00E33F75">
              <w:rPr>
                <w:b/>
                <w:bCs/>
                <w:color w:val="FF9900"/>
                <w:sz w:val="20"/>
                <w:szCs w:val="20"/>
              </w:rPr>
              <w:t>2:00pm NMS</w:t>
            </w:r>
          </w:p>
          <w:p w14:paraId="5543744D" w14:textId="289EE670" w:rsidR="00B23F8E" w:rsidRPr="00E33F75" w:rsidRDefault="00B23F8E" w:rsidP="008035F3">
            <w:pPr>
              <w:pStyle w:val="Dates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037" w:type="dxa"/>
            <w:tcBorders>
              <w:bottom w:val="nil"/>
            </w:tcBorders>
          </w:tcPr>
          <w:p w14:paraId="34334A6D" w14:textId="77777777" w:rsidR="00AB10B8" w:rsidRDefault="00404F4A" w:rsidP="008035F3">
            <w:pPr>
              <w:pStyle w:val="Dates"/>
              <w:jc w:val="center"/>
              <w:rPr>
                <w:b/>
                <w:bCs/>
                <w:color w:val="FFC000"/>
                <w:szCs w:val="22"/>
              </w:rPr>
            </w:pPr>
            <w:r>
              <w:rPr>
                <w:b/>
                <w:bCs/>
                <w:color w:val="FFC000"/>
                <w:szCs w:val="22"/>
              </w:rPr>
              <w:t>5</w:t>
            </w:r>
          </w:p>
          <w:p w14:paraId="2EBB005B" w14:textId="77777777" w:rsidR="00B23F8E" w:rsidRPr="00E33F75" w:rsidRDefault="00B23F8E" w:rsidP="00B23F8E">
            <w:pPr>
              <w:spacing w:before="0" w:after="0"/>
              <w:jc w:val="center"/>
              <w:rPr>
                <w:b/>
                <w:bCs/>
                <w:color w:val="FF9900"/>
                <w:sz w:val="20"/>
                <w:szCs w:val="20"/>
              </w:rPr>
            </w:pPr>
            <w:r w:rsidRPr="00E33F75">
              <w:rPr>
                <w:b/>
                <w:bCs/>
                <w:color w:val="FF9900"/>
                <w:sz w:val="20"/>
                <w:szCs w:val="20"/>
              </w:rPr>
              <w:t>2:00pm NMS</w:t>
            </w:r>
          </w:p>
          <w:p w14:paraId="17D19BAC" w14:textId="1E6E9EBE" w:rsidR="00B23F8E" w:rsidRPr="00AB10B8" w:rsidRDefault="00B23F8E" w:rsidP="00B23F8E">
            <w:pPr>
              <w:pStyle w:val="Dates"/>
              <w:jc w:val="center"/>
              <w:rPr>
                <w:b/>
                <w:bCs/>
                <w:color w:val="FFC000"/>
                <w:szCs w:val="22"/>
              </w:rPr>
            </w:pPr>
          </w:p>
        </w:tc>
        <w:tc>
          <w:tcPr>
            <w:tcW w:w="2480" w:type="dxa"/>
            <w:tcBorders>
              <w:bottom w:val="nil"/>
            </w:tcBorders>
          </w:tcPr>
          <w:p w14:paraId="0C682CA5" w14:textId="6716E43C" w:rsidR="000844A4" w:rsidRPr="00E33F75" w:rsidRDefault="00404F4A" w:rsidP="008035F3">
            <w:pPr>
              <w:pStyle w:val="Date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</w:t>
            </w:r>
          </w:p>
          <w:p w14:paraId="26555500" w14:textId="77777777" w:rsidR="00BC4EA2" w:rsidRPr="00E33F75" w:rsidRDefault="00BC4EA2" w:rsidP="008035F3">
            <w:pPr>
              <w:pStyle w:val="Dates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E33F75">
              <w:rPr>
                <w:b/>
                <w:bCs/>
                <w:color w:val="002060"/>
                <w:sz w:val="20"/>
                <w:szCs w:val="20"/>
              </w:rPr>
              <w:t>9:30 am Musical Folk</w:t>
            </w:r>
          </w:p>
          <w:p w14:paraId="605A199C" w14:textId="77777777" w:rsidR="00511408" w:rsidRDefault="00511408" w:rsidP="008035F3">
            <w:pPr>
              <w:pStyle w:val="Dates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33F75">
              <w:rPr>
                <w:b/>
                <w:bCs/>
                <w:color w:val="0070C0"/>
                <w:sz w:val="20"/>
                <w:szCs w:val="20"/>
              </w:rPr>
              <w:t>10:00Am AA Step-Work</w:t>
            </w:r>
          </w:p>
          <w:p w14:paraId="5F4DC5F6" w14:textId="45A7B4CC" w:rsidR="007227CA" w:rsidRPr="00E33F75" w:rsidRDefault="007227CA" w:rsidP="008035F3">
            <w:pPr>
              <w:pStyle w:val="Dates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892" w:type="dxa"/>
            <w:tcBorders>
              <w:bottom w:val="nil"/>
            </w:tcBorders>
          </w:tcPr>
          <w:p w14:paraId="757A495E" w14:textId="77777777" w:rsidR="000844A4" w:rsidRPr="00E33F75" w:rsidRDefault="000844A4" w:rsidP="008035F3">
            <w:pPr>
              <w:pStyle w:val="Dates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92" w:type="dxa"/>
            <w:tcBorders>
              <w:bottom w:val="nil"/>
            </w:tcBorders>
          </w:tcPr>
          <w:p w14:paraId="6F5DA204" w14:textId="77777777" w:rsidR="000844A4" w:rsidRPr="00E33F75" w:rsidRDefault="000844A4" w:rsidP="008035F3">
            <w:pPr>
              <w:pStyle w:val="Dates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92" w:type="dxa"/>
            <w:tcBorders>
              <w:bottom w:val="nil"/>
            </w:tcBorders>
          </w:tcPr>
          <w:p w14:paraId="761D71DB" w14:textId="77777777" w:rsidR="000844A4" w:rsidRPr="00E33F75" w:rsidRDefault="000844A4" w:rsidP="008035F3">
            <w:pPr>
              <w:pStyle w:val="Dates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14:paraId="62A5C8E1" w14:textId="77777777" w:rsidR="000844A4" w:rsidRPr="00E33F75" w:rsidRDefault="000844A4" w:rsidP="008035F3">
            <w:pPr>
              <w:pStyle w:val="Dates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14:paraId="0D18565A" w14:textId="77777777" w:rsidR="000844A4" w:rsidRPr="00E33F75" w:rsidRDefault="000844A4" w:rsidP="008035F3">
            <w:pPr>
              <w:pStyle w:val="Dates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94" w:type="dxa"/>
            <w:tcBorders>
              <w:bottom w:val="nil"/>
            </w:tcBorders>
          </w:tcPr>
          <w:p w14:paraId="79B582C6" w14:textId="77777777" w:rsidR="000844A4" w:rsidRPr="00E33F75" w:rsidRDefault="000844A4" w:rsidP="008035F3">
            <w:pPr>
              <w:pStyle w:val="Dates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94" w:type="dxa"/>
            <w:tcBorders>
              <w:bottom w:val="nil"/>
            </w:tcBorders>
          </w:tcPr>
          <w:p w14:paraId="4366DC17" w14:textId="77777777" w:rsidR="000844A4" w:rsidRPr="00E33F75" w:rsidRDefault="000844A4" w:rsidP="008035F3">
            <w:pPr>
              <w:pStyle w:val="Dates"/>
              <w:jc w:val="center"/>
              <w:rPr>
                <w:b/>
                <w:bCs/>
                <w:szCs w:val="22"/>
              </w:rPr>
            </w:pPr>
          </w:p>
        </w:tc>
      </w:tr>
      <w:tr w:rsidR="000844A4" w:rsidRPr="00E33F75" w14:paraId="5B6BFBAA" w14:textId="5C16496D" w:rsidTr="001B7DDA">
        <w:trPr>
          <w:trHeight w:val="621"/>
        </w:trPr>
        <w:tc>
          <w:tcPr>
            <w:tcW w:w="2448" w:type="dxa"/>
            <w:tcBorders>
              <w:top w:val="nil"/>
              <w:bottom w:val="single" w:sz="6" w:space="0" w:color="BFBFBF" w:themeColor="background1" w:themeShade="BF"/>
            </w:tcBorders>
          </w:tcPr>
          <w:p w14:paraId="19CE6866" w14:textId="6822E4D0" w:rsidR="000844A4" w:rsidRPr="00E33F75" w:rsidRDefault="000844A4" w:rsidP="00F6034B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bottom w:val="single" w:sz="6" w:space="0" w:color="BFBFBF" w:themeColor="background1" w:themeShade="BF"/>
            </w:tcBorders>
          </w:tcPr>
          <w:p w14:paraId="1E87D04C" w14:textId="300E1E2B" w:rsidR="000844A4" w:rsidRPr="00E33F75" w:rsidRDefault="000844A4" w:rsidP="008035F3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bottom w:val="single" w:sz="6" w:space="0" w:color="BFBFBF" w:themeColor="background1" w:themeShade="BF"/>
            </w:tcBorders>
          </w:tcPr>
          <w:p w14:paraId="5B4EB2C6" w14:textId="28A81C4B" w:rsidR="000844A4" w:rsidRPr="00E33F75" w:rsidRDefault="000844A4" w:rsidP="00AB10B8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bottom w:val="single" w:sz="6" w:space="0" w:color="BFBFBF" w:themeColor="background1" w:themeShade="BF"/>
            </w:tcBorders>
          </w:tcPr>
          <w:p w14:paraId="752D347C" w14:textId="54524213" w:rsidR="000844A4" w:rsidRPr="00E33F75" w:rsidRDefault="000844A4" w:rsidP="00AB10B8">
            <w:pPr>
              <w:spacing w:before="0" w:after="0"/>
              <w:rPr>
                <w:b/>
                <w:bCs/>
                <w:color w:val="33333C" w:themeColor="text2" w:themeShade="BF"/>
              </w:rPr>
            </w:pPr>
          </w:p>
        </w:tc>
        <w:tc>
          <w:tcPr>
            <w:tcW w:w="1919" w:type="dxa"/>
            <w:tcBorders>
              <w:top w:val="nil"/>
              <w:bottom w:val="single" w:sz="6" w:space="0" w:color="BFBFBF" w:themeColor="background1" w:themeShade="BF"/>
            </w:tcBorders>
          </w:tcPr>
          <w:p w14:paraId="62438217" w14:textId="75F6AC83" w:rsidR="000844A4" w:rsidRPr="00E33F75" w:rsidRDefault="000844A4" w:rsidP="00AB10B8">
            <w:pPr>
              <w:spacing w:before="0" w:after="0"/>
              <w:rPr>
                <w:b/>
                <w:bCs/>
                <w:color w:val="1A4BC7" w:themeColor="accent4" w:themeShade="BF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nil"/>
              <w:bottom w:val="single" w:sz="6" w:space="0" w:color="BFBFBF" w:themeColor="background1" w:themeShade="BF"/>
            </w:tcBorders>
          </w:tcPr>
          <w:p w14:paraId="52E28EBC" w14:textId="70A5E1A8" w:rsidR="000844A4" w:rsidRPr="00E33F75" w:rsidRDefault="000844A4" w:rsidP="00AB10B8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bottom w:val="single" w:sz="6" w:space="0" w:color="BFBFBF" w:themeColor="background1" w:themeShade="BF"/>
            </w:tcBorders>
          </w:tcPr>
          <w:p w14:paraId="588AAF17" w14:textId="029A0F99" w:rsidR="000844A4" w:rsidRPr="00E33F75" w:rsidRDefault="000844A4" w:rsidP="008035F3">
            <w:pPr>
              <w:spacing w:before="0" w:after="0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nil"/>
              <w:bottom w:val="single" w:sz="6" w:space="0" w:color="BFBFBF" w:themeColor="background1" w:themeShade="BF"/>
            </w:tcBorders>
          </w:tcPr>
          <w:p w14:paraId="5E0BCA17" w14:textId="77777777" w:rsidR="000844A4" w:rsidRPr="00E33F75" w:rsidRDefault="000844A4" w:rsidP="008035F3">
            <w:pPr>
              <w:spacing w:before="0" w:after="0"/>
              <w:jc w:val="center"/>
              <w:rPr>
                <w:b/>
                <w:bCs/>
                <w:color w:val="AD2750" w:themeColor="accent6" w:themeShade="BF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bottom w:val="single" w:sz="6" w:space="0" w:color="BFBFBF" w:themeColor="background1" w:themeShade="BF"/>
            </w:tcBorders>
          </w:tcPr>
          <w:p w14:paraId="0554B8FD" w14:textId="77777777" w:rsidR="000844A4" w:rsidRPr="00E33F75" w:rsidRDefault="000844A4" w:rsidP="008035F3">
            <w:pPr>
              <w:spacing w:before="0" w:after="0"/>
              <w:jc w:val="center"/>
              <w:rPr>
                <w:b/>
                <w:bCs/>
                <w:color w:val="AD2750" w:themeColor="accent6" w:themeShade="BF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bottom w:val="single" w:sz="6" w:space="0" w:color="BFBFBF" w:themeColor="background1" w:themeShade="BF"/>
            </w:tcBorders>
          </w:tcPr>
          <w:p w14:paraId="1E497337" w14:textId="77777777" w:rsidR="000844A4" w:rsidRPr="00E33F75" w:rsidRDefault="000844A4" w:rsidP="008035F3">
            <w:pPr>
              <w:spacing w:before="0" w:after="0"/>
              <w:jc w:val="center"/>
              <w:rPr>
                <w:b/>
                <w:bCs/>
                <w:color w:val="AD2750" w:themeColor="accent6" w:themeShade="BF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nil"/>
              <w:bottom w:val="single" w:sz="6" w:space="0" w:color="BFBFBF" w:themeColor="background1" w:themeShade="BF"/>
            </w:tcBorders>
          </w:tcPr>
          <w:p w14:paraId="02D5CC64" w14:textId="77777777" w:rsidR="000844A4" w:rsidRPr="00E33F75" w:rsidRDefault="000844A4" w:rsidP="008035F3">
            <w:pPr>
              <w:spacing w:before="0" w:after="0"/>
              <w:jc w:val="center"/>
              <w:rPr>
                <w:b/>
                <w:bCs/>
                <w:color w:val="AD2750" w:themeColor="accent6" w:themeShade="BF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nil"/>
              <w:bottom w:val="single" w:sz="6" w:space="0" w:color="BFBFBF" w:themeColor="background1" w:themeShade="BF"/>
            </w:tcBorders>
          </w:tcPr>
          <w:p w14:paraId="5F0ECFC6" w14:textId="77777777" w:rsidR="000844A4" w:rsidRPr="00E33F75" w:rsidRDefault="000844A4" w:rsidP="008035F3">
            <w:pPr>
              <w:spacing w:before="0" w:after="0"/>
              <w:jc w:val="center"/>
              <w:rPr>
                <w:b/>
                <w:bCs/>
                <w:color w:val="AD2750" w:themeColor="accent6" w:themeShade="BF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nil"/>
              <w:bottom w:val="single" w:sz="6" w:space="0" w:color="BFBFBF" w:themeColor="background1" w:themeShade="BF"/>
            </w:tcBorders>
          </w:tcPr>
          <w:p w14:paraId="5645C8A8" w14:textId="77777777" w:rsidR="000844A4" w:rsidRPr="00E33F75" w:rsidRDefault="000844A4" w:rsidP="008035F3">
            <w:pPr>
              <w:spacing w:before="0" w:after="0"/>
              <w:jc w:val="center"/>
              <w:rPr>
                <w:b/>
                <w:bCs/>
                <w:color w:val="AD2750" w:themeColor="accent6" w:themeShade="BF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nil"/>
              <w:bottom w:val="single" w:sz="6" w:space="0" w:color="BFBFBF" w:themeColor="background1" w:themeShade="BF"/>
            </w:tcBorders>
          </w:tcPr>
          <w:p w14:paraId="4E2FAAD3" w14:textId="77777777" w:rsidR="000844A4" w:rsidRPr="00E33F75" w:rsidRDefault="000844A4" w:rsidP="008035F3">
            <w:pPr>
              <w:spacing w:before="0" w:after="0"/>
              <w:jc w:val="center"/>
              <w:rPr>
                <w:b/>
                <w:bCs/>
                <w:color w:val="AD2750" w:themeColor="accent6" w:themeShade="BF"/>
                <w:sz w:val="20"/>
                <w:szCs w:val="20"/>
              </w:rPr>
            </w:pPr>
          </w:p>
        </w:tc>
      </w:tr>
      <w:tr w:rsidR="000844A4" w:rsidRPr="00E33F75" w14:paraId="417B6E0B" w14:textId="15B939AC" w:rsidTr="001B7DDA">
        <w:tc>
          <w:tcPr>
            <w:tcW w:w="2448" w:type="dxa"/>
            <w:tcBorders>
              <w:top w:val="single" w:sz="6" w:space="0" w:color="BFBFBF" w:themeColor="background1" w:themeShade="BF"/>
              <w:bottom w:val="nil"/>
            </w:tcBorders>
          </w:tcPr>
          <w:p w14:paraId="442682DA" w14:textId="77777777" w:rsidR="00B23F8E" w:rsidRDefault="00404F4A" w:rsidP="00B23F8E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14:paraId="008EDBF6" w14:textId="154CF382" w:rsidR="00B23F8E" w:rsidRPr="00E33F75" w:rsidRDefault="00B23F8E" w:rsidP="00B23F8E">
            <w:pPr>
              <w:spacing w:before="0" w:after="0"/>
              <w:jc w:val="center"/>
              <w:rPr>
                <w:b/>
                <w:bCs/>
                <w:color w:val="7030A0"/>
              </w:rPr>
            </w:pPr>
            <w:r w:rsidRPr="00E33F75">
              <w:rPr>
                <w:b/>
                <w:bCs/>
                <w:color w:val="7030A0"/>
              </w:rPr>
              <w:t>10:10 Kid’s Church</w:t>
            </w:r>
          </w:p>
          <w:p w14:paraId="039923BE" w14:textId="77777777" w:rsidR="00B23F8E" w:rsidRPr="00E33F75" w:rsidRDefault="00B23F8E" w:rsidP="00B23F8E">
            <w:pPr>
              <w:spacing w:before="0" w:after="0"/>
              <w:jc w:val="center"/>
              <w:rPr>
                <w:b/>
                <w:bCs/>
                <w:color w:val="FF0000"/>
              </w:rPr>
            </w:pPr>
            <w:r w:rsidRPr="00E33F75">
              <w:rPr>
                <w:b/>
                <w:bCs/>
                <w:color w:val="FF0000"/>
              </w:rPr>
              <w:t>10:00am Worship</w:t>
            </w:r>
          </w:p>
          <w:p w14:paraId="24FCEC6B" w14:textId="77777777" w:rsidR="00B23F8E" w:rsidRPr="00E33F75" w:rsidRDefault="00B23F8E" w:rsidP="00B23F8E">
            <w:pPr>
              <w:pStyle w:val="Dates"/>
              <w:jc w:val="center"/>
              <w:rPr>
                <w:b/>
                <w:bCs/>
                <w:color w:val="0070C0"/>
                <w:sz w:val="18"/>
              </w:rPr>
            </w:pPr>
            <w:r w:rsidRPr="00E33F75">
              <w:rPr>
                <w:b/>
                <w:bCs/>
                <w:color w:val="0070C0"/>
                <w:sz w:val="18"/>
              </w:rPr>
              <w:t>10:00 am AA</w:t>
            </w:r>
          </w:p>
          <w:p w14:paraId="58A2A1B1" w14:textId="16069348" w:rsidR="000844A4" w:rsidRPr="00E33F75" w:rsidRDefault="000844A4" w:rsidP="008035F3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6" w:space="0" w:color="BFBFBF" w:themeColor="background1" w:themeShade="BF"/>
              <w:bottom w:val="nil"/>
            </w:tcBorders>
          </w:tcPr>
          <w:p w14:paraId="71A7AA4C" w14:textId="77777777" w:rsidR="000844A4" w:rsidRDefault="00404F4A" w:rsidP="008035F3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  <w:p w14:paraId="6CB533FE" w14:textId="77777777" w:rsidR="00B23F8E" w:rsidRDefault="00B23F8E" w:rsidP="00B23F8E">
            <w:pPr>
              <w:spacing w:before="0" w:after="0"/>
              <w:rPr>
                <w:b/>
                <w:bCs/>
                <w:color w:val="00B050"/>
                <w:sz w:val="20"/>
                <w:szCs w:val="20"/>
              </w:rPr>
            </w:pPr>
          </w:p>
          <w:p w14:paraId="483D0B83" w14:textId="63FFF05E" w:rsidR="00B23F8E" w:rsidRPr="00594467" w:rsidRDefault="00B23F8E" w:rsidP="00B23F8E">
            <w:pPr>
              <w:spacing w:before="0" w:after="0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594467">
              <w:rPr>
                <w:b/>
                <w:bCs/>
                <w:color w:val="00B050"/>
                <w:sz w:val="20"/>
                <w:szCs w:val="20"/>
              </w:rPr>
              <w:t>7:30pm Lamppost Group AA</w:t>
            </w:r>
          </w:p>
          <w:p w14:paraId="7221E395" w14:textId="5622FF26" w:rsidR="00B23F8E" w:rsidRPr="00E33F75" w:rsidRDefault="00B23F8E" w:rsidP="008035F3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6" w:space="0" w:color="BFBFBF" w:themeColor="background1" w:themeShade="BF"/>
              <w:bottom w:val="nil"/>
            </w:tcBorders>
          </w:tcPr>
          <w:p w14:paraId="06159860" w14:textId="77777777" w:rsidR="00B23F8E" w:rsidRDefault="00404F4A" w:rsidP="00B23F8E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  <w:p w14:paraId="1B390F29" w14:textId="7B8F13FF" w:rsidR="00B23F8E" w:rsidRPr="004A7296" w:rsidRDefault="004A7296" w:rsidP="004A7296">
            <w:pPr>
              <w:spacing w:before="0" w:after="0"/>
              <w:rPr>
                <w:b/>
                <w:bCs/>
                <w:color w:val="FF0000"/>
                <w:sz w:val="20"/>
                <w:szCs w:val="20"/>
              </w:rPr>
            </w:pPr>
            <w:r w:rsidRPr="004A7296">
              <w:rPr>
                <w:b/>
                <w:bCs/>
                <w:color w:val="FF0000"/>
                <w:sz w:val="20"/>
                <w:szCs w:val="20"/>
              </w:rPr>
              <w:t>Choir Practice 6:30 PM</w:t>
            </w:r>
          </w:p>
          <w:p w14:paraId="168348C4" w14:textId="77777777" w:rsidR="00B23F8E" w:rsidRPr="00E33F75" w:rsidRDefault="00B23F8E" w:rsidP="00B23F8E">
            <w:pPr>
              <w:spacing w:before="0" w:after="0"/>
              <w:jc w:val="center"/>
              <w:rPr>
                <w:b/>
                <w:bCs/>
                <w:color w:val="FF9900"/>
                <w:sz w:val="20"/>
                <w:szCs w:val="20"/>
              </w:rPr>
            </w:pPr>
            <w:r w:rsidRPr="00E33F75">
              <w:rPr>
                <w:b/>
                <w:bCs/>
                <w:color w:val="FF9900"/>
                <w:sz w:val="20"/>
                <w:szCs w:val="20"/>
              </w:rPr>
              <w:t xml:space="preserve">7:00pm </w:t>
            </w:r>
            <w:proofErr w:type="spellStart"/>
            <w:r w:rsidRPr="00E33F75">
              <w:rPr>
                <w:b/>
                <w:bCs/>
                <w:color w:val="FF9900"/>
                <w:sz w:val="20"/>
                <w:szCs w:val="20"/>
              </w:rPr>
              <w:t>Alateen</w:t>
            </w:r>
            <w:proofErr w:type="spellEnd"/>
          </w:p>
          <w:p w14:paraId="458B550E" w14:textId="77777777" w:rsidR="00B23F8E" w:rsidRDefault="00B23F8E" w:rsidP="00B23F8E">
            <w:pPr>
              <w:spacing w:before="0" w:after="0"/>
              <w:jc w:val="center"/>
              <w:rPr>
                <w:b/>
                <w:bCs/>
                <w:color w:val="FF9900"/>
                <w:sz w:val="20"/>
                <w:szCs w:val="20"/>
              </w:rPr>
            </w:pPr>
            <w:r w:rsidRPr="00E33F75">
              <w:rPr>
                <w:b/>
                <w:bCs/>
                <w:color w:val="FF9900"/>
                <w:sz w:val="20"/>
                <w:szCs w:val="20"/>
              </w:rPr>
              <w:t>7:30Pm AA/Al-Anon</w:t>
            </w:r>
          </w:p>
          <w:p w14:paraId="1924B4A1" w14:textId="0D4AC95D" w:rsidR="005B2FB5" w:rsidRPr="00B23F8E" w:rsidRDefault="005B2FB5" w:rsidP="00B23F8E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BFBFBF" w:themeColor="background1" w:themeShade="BF"/>
              <w:bottom w:val="nil"/>
            </w:tcBorders>
          </w:tcPr>
          <w:p w14:paraId="694E91BC" w14:textId="77777777" w:rsidR="00B23F8E" w:rsidRDefault="00404F4A" w:rsidP="00B23F8E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  <w:p w14:paraId="07241641" w14:textId="666C7197" w:rsidR="00B23F8E" w:rsidRPr="00E33F75" w:rsidRDefault="00B23F8E" w:rsidP="00B23F8E">
            <w:pPr>
              <w:spacing w:before="0" w:after="0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E33F75">
              <w:rPr>
                <w:b/>
                <w:bCs/>
                <w:color w:val="002060"/>
                <w:sz w:val="20"/>
                <w:szCs w:val="20"/>
              </w:rPr>
              <w:t xml:space="preserve"> Musical Folk 9:30 Am</w:t>
            </w:r>
          </w:p>
          <w:p w14:paraId="0E7662BB" w14:textId="77777777" w:rsidR="00B23F8E" w:rsidRPr="00E33F75" w:rsidRDefault="00B23F8E" w:rsidP="00B23F8E">
            <w:pPr>
              <w:spacing w:before="0" w:after="0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E33F75">
              <w:rPr>
                <w:b/>
                <w:bCs/>
                <w:color w:val="00B050"/>
                <w:sz w:val="20"/>
                <w:szCs w:val="20"/>
              </w:rPr>
              <w:t>11:00am Bible Study</w:t>
            </w:r>
          </w:p>
          <w:p w14:paraId="6EB64C5D" w14:textId="77777777" w:rsidR="00B23F8E" w:rsidRPr="00E33F75" w:rsidRDefault="00B23F8E" w:rsidP="00B23F8E">
            <w:pPr>
              <w:spacing w:before="0" w:after="0"/>
              <w:jc w:val="center"/>
              <w:rPr>
                <w:b/>
                <w:bCs/>
                <w:color w:val="FF9900"/>
                <w:sz w:val="20"/>
                <w:szCs w:val="20"/>
              </w:rPr>
            </w:pPr>
            <w:r w:rsidRPr="00E33F75">
              <w:rPr>
                <w:b/>
                <w:bCs/>
                <w:color w:val="FF9900"/>
                <w:sz w:val="20"/>
                <w:szCs w:val="20"/>
              </w:rPr>
              <w:t>3:00pm NMS</w:t>
            </w:r>
          </w:p>
          <w:p w14:paraId="303254BD" w14:textId="629C80F9" w:rsidR="000844A4" w:rsidRPr="00E33F75" w:rsidRDefault="00B23F8E" w:rsidP="00B23F8E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  <w:r w:rsidRPr="00E33F75">
              <w:rPr>
                <w:b/>
                <w:bCs/>
                <w:sz w:val="20"/>
                <w:szCs w:val="20"/>
              </w:rPr>
              <w:t>7:00pm Search Committee</w:t>
            </w:r>
          </w:p>
        </w:tc>
        <w:tc>
          <w:tcPr>
            <w:tcW w:w="1919" w:type="dxa"/>
            <w:tcBorders>
              <w:top w:val="single" w:sz="6" w:space="0" w:color="BFBFBF" w:themeColor="background1" w:themeShade="BF"/>
              <w:bottom w:val="nil"/>
            </w:tcBorders>
          </w:tcPr>
          <w:p w14:paraId="63A2511B" w14:textId="77777777" w:rsidR="00B23F8E" w:rsidRDefault="00404F4A" w:rsidP="00B23F8E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  <w:p w14:paraId="2860ED40" w14:textId="593F11FF" w:rsidR="00B23F8E" w:rsidRPr="00E33F75" w:rsidRDefault="00B23F8E" w:rsidP="00B23F8E">
            <w:pPr>
              <w:spacing w:before="0" w:after="0"/>
              <w:jc w:val="center"/>
              <w:rPr>
                <w:b/>
                <w:bCs/>
                <w:color w:val="FF9900"/>
                <w:sz w:val="20"/>
                <w:szCs w:val="20"/>
              </w:rPr>
            </w:pPr>
            <w:r w:rsidRPr="00E33F75">
              <w:rPr>
                <w:b/>
                <w:bCs/>
                <w:color w:val="FF9900"/>
                <w:sz w:val="20"/>
                <w:szCs w:val="20"/>
              </w:rPr>
              <w:t>2:00pm NMS</w:t>
            </w:r>
          </w:p>
          <w:p w14:paraId="15E99EBE" w14:textId="297A709D" w:rsidR="000844A4" w:rsidRPr="00E33F75" w:rsidRDefault="000844A4" w:rsidP="008035F3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6" w:space="0" w:color="BFBFBF" w:themeColor="background1" w:themeShade="BF"/>
              <w:bottom w:val="nil"/>
            </w:tcBorders>
          </w:tcPr>
          <w:p w14:paraId="36DB78AC" w14:textId="77777777" w:rsidR="00B23F8E" w:rsidRDefault="00404F4A" w:rsidP="00B23F8E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  <w:p w14:paraId="63985940" w14:textId="77777777" w:rsidR="007E65B7" w:rsidRPr="00E33F75" w:rsidRDefault="007E65B7" w:rsidP="007E65B7">
            <w:pPr>
              <w:spacing w:before="0" w:after="0"/>
              <w:jc w:val="center"/>
              <w:rPr>
                <w:b/>
                <w:bCs/>
                <w:color w:val="FF9900"/>
                <w:sz w:val="20"/>
                <w:szCs w:val="20"/>
              </w:rPr>
            </w:pPr>
            <w:r w:rsidRPr="00E33F75">
              <w:rPr>
                <w:b/>
                <w:bCs/>
                <w:color w:val="FF9900"/>
                <w:sz w:val="20"/>
                <w:szCs w:val="20"/>
              </w:rPr>
              <w:t>2:00pm NMS</w:t>
            </w:r>
          </w:p>
          <w:p w14:paraId="3E7BAED3" w14:textId="58743CED" w:rsidR="000844A4" w:rsidRPr="00E33F75" w:rsidRDefault="000844A4" w:rsidP="00B23F8E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6" w:space="0" w:color="BFBFBF" w:themeColor="background1" w:themeShade="BF"/>
              <w:bottom w:val="nil"/>
            </w:tcBorders>
          </w:tcPr>
          <w:p w14:paraId="6C4BD586" w14:textId="77777777" w:rsidR="00B23F8E" w:rsidRDefault="00404F4A" w:rsidP="00B23F8E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  <w:p w14:paraId="14B5112D" w14:textId="71E7FFC3" w:rsidR="00B23F8E" w:rsidRPr="00B7638A" w:rsidRDefault="00B23F8E" w:rsidP="00B23F8E">
            <w:pPr>
              <w:spacing w:before="0" w:after="0"/>
              <w:jc w:val="center"/>
              <w:rPr>
                <w:b/>
                <w:bCs/>
                <w:color w:val="002060"/>
                <w:szCs w:val="22"/>
              </w:rPr>
            </w:pPr>
            <w:r w:rsidRPr="00B7638A">
              <w:rPr>
                <w:b/>
                <w:bCs/>
                <w:color w:val="002060"/>
                <w:szCs w:val="22"/>
              </w:rPr>
              <w:t>9:30 am Musical Folk</w:t>
            </w:r>
          </w:p>
          <w:p w14:paraId="579B10E0" w14:textId="77777777" w:rsidR="000844A4" w:rsidRDefault="00B23F8E" w:rsidP="00B23F8E">
            <w:pPr>
              <w:pStyle w:val="Dates"/>
              <w:jc w:val="center"/>
              <w:rPr>
                <w:b/>
                <w:bCs/>
                <w:color w:val="0070C0"/>
                <w:szCs w:val="22"/>
              </w:rPr>
            </w:pPr>
            <w:r w:rsidRPr="00B7638A">
              <w:rPr>
                <w:b/>
                <w:bCs/>
                <w:color w:val="0070C0"/>
                <w:szCs w:val="22"/>
              </w:rPr>
              <w:t>10:00Am AA Step-Work</w:t>
            </w:r>
          </w:p>
          <w:p w14:paraId="29EE994A" w14:textId="371FEA8D" w:rsidR="00527D42" w:rsidRPr="00E33F75" w:rsidRDefault="00527D42" w:rsidP="00B23F8E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  <w:r w:rsidRPr="00527D42">
              <w:rPr>
                <w:b/>
                <w:bCs/>
                <w:color w:val="FFC000"/>
                <w:szCs w:val="22"/>
              </w:rPr>
              <w:t xml:space="preserve">10:30 AM </w:t>
            </w:r>
            <w:proofErr w:type="spellStart"/>
            <w:r w:rsidRPr="00527D42">
              <w:rPr>
                <w:b/>
                <w:bCs/>
                <w:color w:val="FFC000"/>
                <w:szCs w:val="22"/>
              </w:rPr>
              <w:t>WaterWorks</w:t>
            </w:r>
            <w:proofErr w:type="spellEnd"/>
          </w:p>
        </w:tc>
        <w:tc>
          <w:tcPr>
            <w:tcW w:w="1892" w:type="dxa"/>
            <w:tcBorders>
              <w:top w:val="single" w:sz="6" w:space="0" w:color="BFBFBF" w:themeColor="background1" w:themeShade="BF"/>
              <w:bottom w:val="nil"/>
            </w:tcBorders>
          </w:tcPr>
          <w:p w14:paraId="7DE626DD" w14:textId="77777777" w:rsidR="000844A4" w:rsidRPr="00E33F75" w:rsidRDefault="000844A4" w:rsidP="008035F3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6" w:space="0" w:color="BFBFBF" w:themeColor="background1" w:themeShade="BF"/>
              <w:bottom w:val="nil"/>
            </w:tcBorders>
          </w:tcPr>
          <w:p w14:paraId="016DF303" w14:textId="77777777" w:rsidR="000844A4" w:rsidRPr="00E33F75" w:rsidRDefault="000844A4" w:rsidP="008035F3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6" w:space="0" w:color="BFBFBF" w:themeColor="background1" w:themeShade="BF"/>
              <w:bottom w:val="nil"/>
            </w:tcBorders>
          </w:tcPr>
          <w:p w14:paraId="72105DFA" w14:textId="77777777" w:rsidR="000844A4" w:rsidRPr="00E33F75" w:rsidRDefault="000844A4" w:rsidP="008035F3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6" w:space="0" w:color="BFBFBF" w:themeColor="background1" w:themeShade="BF"/>
              <w:bottom w:val="nil"/>
            </w:tcBorders>
          </w:tcPr>
          <w:p w14:paraId="78F2403F" w14:textId="77777777" w:rsidR="000844A4" w:rsidRPr="00E33F75" w:rsidRDefault="000844A4" w:rsidP="008035F3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6" w:space="0" w:color="BFBFBF" w:themeColor="background1" w:themeShade="BF"/>
              <w:bottom w:val="nil"/>
            </w:tcBorders>
          </w:tcPr>
          <w:p w14:paraId="0097A302" w14:textId="77777777" w:rsidR="000844A4" w:rsidRPr="00E33F75" w:rsidRDefault="000844A4" w:rsidP="008035F3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6" w:space="0" w:color="BFBFBF" w:themeColor="background1" w:themeShade="BF"/>
              <w:bottom w:val="nil"/>
            </w:tcBorders>
          </w:tcPr>
          <w:p w14:paraId="5455296A" w14:textId="77777777" w:rsidR="000844A4" w:rsidRPr="00E33F75" w:rsidRDefault="000844A4" w:rsidP="008035F3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6" w:space="0" w:color="BFBFBF" w:themeColor="background1" w:themeShade="BF"/>
              <w:bottom w:val="nil"/>
            </w:tcBorders>
          </w:tcPr>
          <w:p w14:paraId="6222AF5C" w14:textId="77777777" w:rsidR="000844A4" w:rsidRPr="00E33F75" w:rsidRDefault="000844A4" w:rsidP="008035F3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844A4" w:rsidRPr="00E33F75" w14:paraId="2A7F9DDD" w14:textId="67AE3848" w:rsidTr="001B7DDA">
        <w:trPr>
          <w:trHeight w:val="297"/>
        </w:trPr>
        <w:tc>
          <w:tcPr>
            <w:tcW w:w="2448" w:type="dxa"/>
            <w:tcBorders>
              <w:top w:val="nil"/>
              <w:bottom w:val="single" w:sz="6" w:space="0" w:color="BFBFBF" w:themeColor="background1" w:themeShade="BF"/>
            </w:tcBorders>
          </w:tcPr>
          <w:p w14:paraId="373984BF" w14:textId="7EAEE500" w:rsidR="000844A4" w:rsidRPr="00E33F75" w:rsidRDefault="000844A4" w:rsidP="00B23F8E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bottom w:val="single" w:sz="6" w:space="0" w:color="BFBFBF" w:themeColor="background1" w:themeShade="BF"/>
            </w:tcBorders>
          </w:tcPr>
          <w:p w14:paraId="34A66AAE" w14:textId="63A7D23E" w:rsidR="00262452" w:rsidRPr="00E33F75" w:rsidRDefault="00262452" w:rsidP="00B23F8E">
            <w:pPr>
              <w:spacing w:before="0" w:after="0"/>
              <w:rPr>
                <w:b/>
                <w:bCs/>
                <w:color w:val="FF990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bottom w:val="single" w:sz="6" w:space="0" w:color="BFBFBF" w:themeColor="background1" w:themeShade="BF"/>
            </w:tcBorders>
          </w:tcPr>
          <w:p w14:paraId="6F576023" w14:textId="150AF1C7" w:rsidR="00450FBF" w:rsidRPr="00E33F75" w:rsidRDefault="00450FBF" w:rsidP="00B23F8E">
            <w:pPr>
              <w:spacing w:before="0" w:after="0"/>
              <w:jc w:val="center"/>
              <w:rPr>
                <w:b/>
                <w:bCs/>
                <w:color w:val="FF99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bottom w:val="single" w:sz="6" w:space="0" w:color="BFBFBF" w:themeColor="background1" w:themeShade="BF"/>
            </w:tcBorders>
          </w:tcPr>
          <w:p w14:paraId="06101122" w14:textId="4833D2A0" w:rsidR="000844A4" w:rsidRPr="00E33F75" w:rsidRDefault="000844A4" w:rsidP="00BC4EA2">
            <w:pPr>
              <w:spacing w:before="0" w:after="0"/>
              <w:jc w:val="center"/>
              <w:rPr>
                <w:b/>
                <w:bCs/>
                <w:color w:val="33333C" w:themeColor="text2" w:themeShade="BF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bottom w:val="single" w:sz="6" w:space="0" w:color="BFBFBF" w:themeColor="background1" w:themeShade="BF"/>
            </w:tcBorders>
          </w:tcPr>
          <w:p w14:paraId="316E06EA" w14:textId="0A792EC2" w:rsidR="00670E2F" w:rsidRPr="00E33F75" w:rsidRDefault="00670E2F" w:rsidP="00B23F8E">
            <w:pPr>
              <w:spacing w:before="0" w:after="0"/>
              <w:jc w:val="center"/>
              <w:rPr>
                <w:b/>
                <w:bCs/>
                <w:color w:val="2581BA" w:themeColor="accent3" w:themeShade="BF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nil"/>
              <w:bottom w:val="single" w:sz="6" w:space="0" w:color="BFBFBF" w:themeColor="background1" w:themeShade="BF"/>
            </w:tcBorders>
          </w:tcPr>
          <w:p w14:paraId="650C165F" w14:textId="4C07D41B" w:rsidR="000844A4" w:rsidRPr="00E33F75" w:rsidRDefault="000844A4" w:rsidP="00F663C7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bottom w:val="single" w:sz="6" w:space="0" w:color="BFBFBF" w:themeColor="background1" w:themeShade="BF"/>
            </w:tcBorders>
          </w:tcPr>
          <w:p w14:paraId="1BC332C6" w14:textId="485C36F4" w:rsidR="00511408" w:rsidRPr="00E33F75" w:rsidRDefault="00511408" w:rsidP="008035F3">
            <w:pPr>
              <w:spacing w:before="0" w:after="0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nil"/>
              <w:bottom w:val="single" w:sz="6" w:space="0" w:color="BFBFBF" w:themeColor="background1" w:themeShade="BF"/>
            </w:tcBorders>
          </w:tcPr>
          <w:p w14:paraId="21B21686" w14:textId="77777777" w:rsidR="000844A4" w:rsidRPr="00E33F75" w:rsidRDefault="000844A4" w:rsidP="008035F3">
            <w:pPr>
              <w:spacing w:before="0" w:after="0"/>
              <w:jc w:val="center"/>
              <w:rPr>
                <w:b/>
                <w:bCs/>
                <w:color w:val="AD2750" w:themeColor="accent6" w:themeShade="BF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bottom w:val="single" w:sz="6" w:space="0" w:color="BFBFBF" w:themeColor="background1" w:themeShade="BF"/>
            </w:tcBorders>
          </w:tcPr>
          <w:p w14:paraId="4816C987" w14:textId="77777777" w:rsidR="000844A4" w:rsidRPr="00E33F75" w:rsidRDefault="000844A4" w:rsidP="008035F3">
            <w:pPr>
              <w:spacing w:before="0" w:after="0"/>
              <w:jc w:val="center"/>
              <w:rPr>
                <w:b/>
                <w:bCs/>
                <w:color w:val="AD2750" w:themeColor="accent6" w:themeShade="BF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bottom w:val="single" w:sz="6" w:space="0" w:color="BFBFBF" w:themeColor="background1" w:themeShade="BF"/>
            </w:tcBorders>
          </w:tcPr>
          <w:p w14:paraId="2D3E1863" w14:textId="77777777" w:rsidR="000844A4" w:rsidRPr="00E33F75" w:rsidRDefault="000844A4" w:rsidP="008035F3">
            <w:pPr>
              <w:spacing w:before="0" w:after="0"/>
              <w:jc w:val="center"/>
              <w:rPr>
                <w:b/>
                <w:bCs/>
                <w:color w:val="AD2750" w:themeColor="accent6" w:themeShade="BF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nil"/>
              <w:bottom w:val="single" w:sz="6" w:space="0" w:color="BFBFBF" w:themeColor="background1" w:themeShade="BF"/>
            </w:tcBorders>
          </w:tcPr>
          <w:p w14:paraId="423A475C" w14:textId="77777777" w:rsidR="000844A4" w:rsidRPr="00E33F75" w:rsidRDefault="000844A4" w:rsidP="008035F3">
            <w:pPr>
              <w:spacing w:before="0" w:after="0"/>
              <w:jc w:val="center"/>
              <w:rPr>
                <w:b/>
                <w:bCs/>
                <w:color w:val="AD2750" w:themeColor="accent6" w:themeShade="BF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nil"/>
              <w:bottom w:val="single" w:sz="6" w:space="0" w:color="BFBFBF" w:themeColor="background1" w:themeShade="BF"/>
            </w:tcBorders>
          </w:tcPr>
          <w:p w14:paraId="50D07381" w14:textId="77777777" w:rsidR="000844A4" w:rsidRPr="00E33F75" w:rsidRDefault="000844A4" w:rsidP="008035F3">
            <w:pPr>
              <w:spacing w:before="0" w:after="0"/>
              <w:jc w:val="center"/>
              <w:rPr>
                <w:b/>
                <w:bCs/>
                <w:color w:val="AD2750" w:themeColor="accent6" w:themeShade="BF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nil"/>
              <w:bottom w:val="single" w:sz="6" w:space="0" w:color="BFBFBF" w:themeColor="background1" w:themeShade="BF"/>
            </w:tcBorders>
          </w:tcPr>
          <w:p w14:paraId="67EC08F5" w14:textId="77777777" w:rsidR="000844A4" w:rsidRPr="00E33F75" w:rsidRDefault="000844A4" w:rsidP="008035F3">
            <w:pPr>
              <w:spacing w:before="0" w:after="0"/>
              <w:jc w:val="center"/>
              <w:rPr>
                <w:b/>
                <w:bCs/>
                <w:color w:val="AD2750" w:themeColor="accent6" w:themeShade="BF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nil"/>
              <w:bottom w:val="single" w:sz="6" w:space="0" w:color="BFBFBF" w:themeColor="background1" w:themeShade="BF"/>
            </w:tcBorders>
          </w:tcPr>
          <w:p w14:paraId="65208AD3" w14:textId="77777777" w:rsidR="000844A4" w:rsidRPr="00E33F75" w:rsidRDefault="000844A4" w:rsidP="008035F3">
            <w:pPr>
              <w:spacing w:before="0" w:after="0"/>
              <w:jc w:val="center"/>
              <w:rPr>
                <w:b/>
                <w:bCs/>
                <w:color w:val="AD2750" w:themeColor="accent6" w:themeShade="BF"/>
                <w:sz w:val="20"/>
                <w:szCs w:val="20"/>
              </w:rPr>
            </w:pPr>
          </w:p>
        </w:tc>
      </w:tr>
      <w:tr w:rsidR="000F1C34" w:rsidRPr="00E33F75" w14:paraId="250601E8" w14:textId="2C7AA91B" w:rsidTr="001B7DDA">
        <w:trPr>
          <w:trHeight w:val="390"/>
        </w:trPr>
        <w:tc>
          <w:tcPr>
            <w:tcW w:w="2448" w:type="dxa"/>
            <w:vMerge w:val="restart"/>
            <w:tcBorders>
              <w:top w:val="single" w:sz="6" w:space="0" w:color="BFBFBF" w:themeColor="background1" w:themeShade="BF"/>
            </w:tcBorders>
          </w:tcPr>
          <w:p w14:paraId="18A3FED8" w14:textId="50988087" w:rsidR="000F1C34" w:rsidRPr="00E33F75" w:rsidRDefault="00404F4A" w:rsidP="008035F3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  <w:p w14:paraId="6674649B" w14:textId="77777777" w:rsidR="000F1C34" w:rsidRPr="00E33F75" w:rsidRDefault="000F1C34" w:rsidP="00A052CF">
            <w:pPr>
              <w:spacing w:before="0" w:after="0"/>
              <w:jc w:val="center"/>
              <w:rPr>
                <w:b/>
                <w:bCs/>
                <w:color w:val="7030A0"/>
              </w:rPr>
            </w:pPr>
            <w:r w:rsidRPr="00E33F75">
              <w:rPr>
                <w:b/>
                <w:bCs/>
                <w:color w:val="7030A0"/>
              </w:rPr>
              <w:t>10:10 Kid’s Church</w:t>
            </w:r>
          </w:p>
          <w:p w14:paraId="1A447ABC" w14:textId="77777777" w:rsidR="000F1C34" w:rsidRPr="00E33F75" w:rsidRDefault="000F1C34" w:rsidP="00A052CF">
            <w:pPr>
              <w:spacing w:before="0" w:after="0"/>
              <w:jc w:val="center"/>
              <w:rPr>
                <w:b/>
                <w:bCs/>
                <w:color w:val="FF0000"/>
              </w:rPr>
            </w:pPr>
            <w:r w:rsidRPr="00E33F75">
              <w:rPr>
                <w:b/>
                <w:bCs/>
                <w:color w:val="FF0000"/>
              </w:rPr>
              <w:t>10:00am Worship</w:t>
            </w:r>
          </w:p>
          <w:p w14:paraId="50252B67" w14:textId="09D1CB02" w:rsidR="000F1C34" w:rsidRDefault="000F1C34" w:rsidP="00A052CF">
            <w:pPr>
              <w:pStyle w:val="Dates"/>
              <w:jc w:val="center"/>
              <w:rPr>
                <w:b/>
                <w:bCs/>
                <w:color w:val="0070C0"/>
                <w:sz w:val="18"/>
              </w:rPr>
            </w:pPr>
            <w:r w:rsidRPr="00E33F75">
              <w:rPr>
                <w:b/>
                <w:bCs/>
                <w:color w:val="0070C0"/>
                <w:sz w:val="18"/>
              </w:rPr>
              <w:t>10:00 am A</w:t>
            </w:r>
            <w:r w:rsidR="00B23F8E">
              <w:rPr>
                <w:b/>
                <w:bCs/>
                <w:color w:val="0070C0"/>
                <w:sz w:val="18"/>
              </w:rPr>
              <w:t>A</w:t>
            </w:r>
          </w:p>
          <w:p w14:paraId="6AF798F7" w14:textId="4298CA52" w:rsidR="00B23F8E" w:rsidRPr="00B23F8E" w:rsidRDefault="00B23F8E" w:rsidP="00A052CF">
            <w:pPr>
              <w:pStyle w:val="Dates"/>
              <w:jc w:val="center"/>
              <w:rPr>
                <w:b/>
                <w:bCs/>
                <w:color w:val="FFC000"/>
                <w:sz w:val="18"/>
              </w:rPr>
            </w:pPr>
            <w:r w:rsidRPr="00B23F8E">
              <w:rPr>
                <w:b/>
                <w:bCs/>
                <w:color w:val="FFC000"/>
                <w:sz w:val="18"/>
              </w:rPr>
              <w:t xml:space="preserve">11:00am Anne Marine </w:t>
            </w:r>
            <w:r w:rsidR="001B7DDA" w:rsidRPr="00B23F8E">
              <w:rPr>
                <w:b/>
                <w:bCs/>
                <w:color w:val="FFC000"/>
                <w:sz w:val="18"/>
              </w:rPr>
              <w:t>Lindskog</w:t>
            </w:r>
            <w:r w:rsidRPr="00B23F8E">
              <w:rPr>
                <w:b/>
                <w:bCs/>
                <w:color w:val="FFC000"/>
                <w:sz w:val="18"/>
              </w:rPr>
              <w:t xml:space="preserve"> Memorial Reception</w:t>
            </w:r>
          </w:p>
          <w:p w14:paraId="7CD7E925" w14:textId="56936A0B" w:rsidR="007A04CA" w:rsidRPr="007A04CA" w:rsidRDefault="007A04CA" w:rsidP="009100DD">
            <w:pPr>
              <w:spacing w:before="0" w:after="0"/>
              <w:jc w:val="center"/>
              <w:rPr>
                <w:b/>
                <w:bCs/>
                <w:color w:val="DAA600"/>
                <w:sz w:val="16"/>
                <w:szCs w:val="20"/>
              </w:rPr>
            </w:pPr>
          </w:p>
        </w:tc>
        <w:tc>
          <w:tcPr>
            <w:tcW w:w="2006" w:type="dxa"/>
            <w:vMerge w:val="restart"/>
            <w:tcBorders>
              <w:top w:val="single" w:sz="6" w:space="0" w:color="BFBFBF" w:themeColor="background1" w:themeShade="BF"/>
            </w:tcBorders>
          </w:tcPr>
          <w:p w14:paraId="3D0E4EFC" w14:textId="46CC35A3" w:rsidR="000F1C34" w:rsidRPr="00E33F75" w:rsidRDefault="00404F4A" w:rsidP="008035F3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  <w:p w14:paraId="4C211FC4" w14:textId="77777777" w:rsidR="000F1C34" w:rsidRPr="00594467" w:rsidRDefault="000F1C34" w:rsidP="00905275">
            <w:pPr>
              <w:spacing w:before="0" w:after="0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594467">
              <w:rPr>
                <w:b/>
                <w:bCs/>
                <w:color w:val="00B050"/>
                <w:sz w:val="20"/>
                <w:szCs w:val="20"/>
              </w:rPr>
              <w:t>7:30pm Lamppost Group AA</w:t>
            </w:r>
          </w:p>
          <w:p w14:paraId="021823AF" w14:textId="0DC4C627" w:rsidR="000F1C34" w:rsidRPr="00E33F75" w:rsidRDefault="000F1C34" w:rsidP="00905275">
            <w:pPr>
              <w:spacing w:before="0" w:after="0"/>
              <w:jc w:val="center"/>
              <w:rPr>
                <w:b/>
                <w:bCs/>
                <w:color w:val="FFC000"/>
                <w:sz w:val="16"/>
                <w:szCs w:val="20"/>
              </w:rPr>
            </w:pPr>
          </w:p>
        </w:tc>
        <w:tc>
          <w:tcPr>
            <w:tcW w:w="2206" w:type="dxa"/>
            <w:vMerge w:val="restart"/>
            <w:tcBorders>
              <w:top w:val="single" w:sz="6" w:space="0" w:color="BFBFBF" w:themeColor="background1" w:themeShade="BF"/>
            </w:tcBorders>
          </w:tcPr>
          <w:p w14:paraId="2B232E8D" w14:textId="207E8955" w:rsidR="000F1C34" w:rsidRPr="00E33F75" w:rsidRDefault="00404F4A" w:rsidP="008035F3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  <w:p w14:paraId="0ABFCEBF" w14:textId="77777777" w:rsidR="000F1C34" w:rsidRPr="00E33F75" w:rsidRDefault="000F1C34" w:rsidP="00BD47BC">
            <w:pPr>
              <w:spacing w:before="0" w:after="0"/>
              <w:jc w:val="center"/>
              <w:rPr>
                <w:b/>
                <w:bCs/>
                <w:color w:val="FFC000"/>
                <w:sz w:val="20"/>
                <w:szCs w:val="20"/>
              </w:rPr>
            </w:pPr>
            <w:r w:rsidRPr="00E33F75">
              <w:rPr>
                <w:b/>
                <w:bCs/>
                <w:color w:val="FF9900"/>
                <w:sz w:val="20"/>
                <w:szCs w:val="20"/>
              </w:rPr>
              <w:t xml:space="preserve">7:00pm </w:t>
            </w:r>
            <w:proofErr w:type="spellStart"/>
            <w:r w:rsidRPr="00E33F75">
              <w:rPr>
                <w:b/>
                <w:bCs/>
                <w:color w:val="FF9900"/>
                <w:sz w:val="20"/>
                <w:szCs w:val="20"/>
              </w:rPr>
              <w:t>Alateen</w:t>
            </w:r>
            <w:proofErr w:type="spellEnd"/>
          </w:p>
          <w:p w14:paraId="731DB222" w14:textId="7B6B3539" w:rsidR="000F1C34" w:rsidRPr="00E33F75" w:rsidRDefault="000F1C34" w:rsidP="00BD47BC">
            <w:pPr>
              <w:spacing w:before="0" w:after="0"/>
              <w:jc w:val="center"/>
              <w:rPr>
                <w:b/>
                <w:bCs/>
                <w:color w:val="FF9900"/>
                <w:sz w:val="16"/>
                <w:szCs w:val="20"/>
              </w:rPr>
            </w:pPr>
            <w:r w:rsidRPr="00E33F75">
              <w:rPr>
                <w:b/>
                <w:bCs/>
                <w:color w:val="FF9900"/>
                <w:sz w:val="20"/>
                <w:szCs w:val="20"/>
              </w:rPr>
              <w:t>7:30Pm AA/Al-Anon</w:t>
            </w:r>
          </w:p>
        </w:tc>
        <w:tc>
          <w:tcPr>
            <w:tcW w:w="2430" w:type="dxa"/>
            <w:vMerge w:val="restart"/>
            <w:tcBorders>
              <w:top w:val="single" w:sz="6" w:space="0" w:color="BFBFBF" w:themeColor="background1" w:themeShade="BF"/>
            </w:tcBorders>
          </w:tcPr>
          <w:p w14:paraId="4DFBAEA5" w14:textId="5AE2888D" w:rsidR="000F1C34" w:rsidRPr="00E33F75" w:rsidRDefault="00404F4A" w:rsidP="004E089B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  <w:p w14:paraId="4B67D325" w14:textId="77777777" w:rsidR="000F1C34" w:rsidRPr="00E33F75" w:rsidRDefault="000F1C34" w:rsidP="00BD47BC">
            <w:pPr>
              <w:spacing w:before="0" w:after="0"/>
              <w:jc w:val="center"/>
              <w:rPr>
                <w:b/>
                <w:bCs/>
                <w:color w:val="002060"/>
              </w:rPr>
            </w:pPr>
            <w:r w:rsidRPr="00E33F75">
              <w:rPr>
                <w:b/>
                <w:bCs/>
                <w:color w:val="002060"/>
              </w:rPr>
              <w:t>Musical Folk 9:30 Am</w:t>
            </w:r>
          </w:p>
          <w:p w14:paraId="691C1F29" w14:textId="77777777" w:rsidR="000F1C34" w:rsidRPr="00E33F75" w:rsidRDefault="000F1C34" w:rsidP="00BD47BC">
            <w:pPr>
              <w:spacing w:before="0" w:after="0"/>
              <w:jc w:val="center"/>
              <w:rPr>
                <w:b/>
                <w:bCs/>
                <w:color w:val="00B050"/>
              </w:rPr>
            </w:pPr>
            <w:r w:rsidRPr="00E33F75">
              <w:rPr>
                <w:b/>
                <w:bCs/>
                <w:color w:val="00B050"/>
              </w:rPr>
              <w:t>11:00am Bible Study</w:t>
            </w:r>
          </w:p>
          <w:p w14:paraId="76E4573C" w14:textId="77777777" w:rsidR="000F1C34" w:rsidRPr="00E33F75" w:rsidRDefault="000F1C34" w:rsidP="00BD47BC">
            <w:pPr>
              <w:spacing w:before="0" w:after="0"/>
              <w:jc w:val="center"/>
              <w:rPr>
                <w:b/>
                <w:bCs/>
                <w:color w:val="FF9900"/>
              </w:rPr>
            </w:pPr>
            <w:r w:rsidRPr="00E33F75">
              <w:rPr>
                <w:b/>
                <w:bCs/>
                <w:color w:val="FF9900"/>
              </w:rPr>
              <w:t>3:00pm NMS</w:t>
            </w:r>
          </w:p>
          <w:p w14:paraId="5547C015" w14:textId="30F395DA" w:rsidR="000F1C34" w:rsidRPr="00E33F75" w:rsidRDefault="000F1C34" w:rsidP="00BD47BC">
            <w:pPr>
              <w:spacing w:before="0" w:after="0"/>
              <w:jc w:val="center"/>
              <w:rPr>
                <w:b/>
                <w:bCs/>
                <w:sz w:val="16"/>
                <w:szCs w:val="20"/>
              </w:rPr>
            </w:pPr>
            <w:r w:rsidRPr="00E33F75">
              <w:rPr>
                <w:b/>
                <w:bCs/>
              </w:rPr>
              <w:t>7:00pm Search Committee</w:t>
            </w:r>
          </w:p>
        </w:tc>
        <w:tc>
          <w:tcPr>
            <w:tcW w:w="1919" w:type="dxa"/>
            <w:vMerge w:val="restart"/>
            <w:tcBorders>
              <w:top w:val="single" w:sz="6" w:space="0" w:color="BFBFBF" w:themeColor="background1" w:themeShade="BF"/>
            </w:tcBorders>
          </w:tcPr>
          <w:p w14:paraId="29D1647B" w14:textId="66306C25" w:rsidR="000F1C34" w:rsidRPr="00E33F75" w:rsidRDefault="00404F4A" w:rsidP="001C449A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  <w:p w14:paraId="2116619D" w14:textId="77777777" w:rsidR="000F1C34" w:rsidRPr="00E33F75" w:rsidRDefault="000F1C34" w:rsidP="00A052CF">
            <w:pPr>
              <w:spacing w:before="0" w:after="0"/>
              <w:jc w:val="center"/>
              <w:rPr>
                <w:b/>
                <w:bCs/>
                <w:color w:val="FF9900"/>
                <w:sz w:val="20"/>
                <w:szCs w:val="20"/>
              </w:rPr>
            </w:pPr>
            <w:r w:rsidRPr="3DC2EEF1">
              <w:rPr>
                <w:b/>
                <w:bCs/>
                <w:color w:val="FF9900"/>
                <w:sz w:val="20"/>
                <w:szCs w:val="20"/>
              </w:rPr>
              <w:t>2:00pm NMS</w:t>
            </w:r>
          </w:p>
          <w:p w14:paraId="3CA0CE9B" w14:textId="26B50C17" w:rsidR="009F79C2" w:rsidRPr="00E33F75" w:rsidRDefault="007E65B7" w:rsidP="00A052CF">
            <w:pPr>
              <w:spacing w:before="0" w:after="0"/>
              <w:jc w:val="center"/>
              <w:rPr>
                <w:b/>
                <w:bCs/>
                <w:color w:val="7030A0"/>
                <w:sz w:val="16"/>
                <w:szCs w:val="20"/>
              </w:rPr>
            </w:pPr>
            <w:r w:rsidRPr="00E33F75">
              <w:rPr>
                <w:b/>
                <w:bCs/>
                <w:color w:val="7030A0"/>
                <w:sz w:val="20"/>
                <w:szCs w:val="20"/>
              </w:rPr>
              <w:t xml:space="preserve">6:30 </w:t>
            </w:r>
            <w:r w:rsidR="001B7DDA" w:rsidRPr="00E33F75">
              <w:rPr>
                <w:b/>
                <w:bCs/>
                <w:color w:val="7030A0"/>
                <w:sz w:val="20"/>
                <w:szCs w:val="20"/>
              </w:rPr>
              <w:t>pm Deacons</w:t>
            </w:r>
          </w:p>
        </w:tc>
        <w:tc>
          <w:tcPr>
            <w:tcW w:w="2037" w:type="dxa"/>
            <w:vMerge w:val="restart"/>
            <w:tcBorders>
              <w:top w:val="single" w:sz="6" w:space="0" w:color="BFBFBF" w:themeColor="background1" w:themeShade="BF"/>
            </w:tcBorders>
          </w:tcPr>
          <w:p w14:paraId="73D8DBDC" w14:textId="37B88421" w:rsidR="000F1C34" w:rsidRPr="00E33F75" w:rsidRDefault="00404F4A" w:rsidP="002D0557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  <w:p w14:paraId="61776DA6" w14:textId="676B26D6" w:rsidR="000F1C34" w:rsidRPr="00E33F75" w:rsidRDefault="000F1C34" w:rsidP="00262452">
            <w:pPr>
              <w:spacing w:before="0" w:after="0"/>
              <w:jc w:val="center"/>
              <w:rPr>
                <w:b/>
                <w:bCs/>
                <w:color w:val="FF9900"/>
                <w:sz w:val="20"/>
                <w:szCs w:val="20"/>
              </w:rPr>
            </w:pPr>
            <w:r w:rsidRPr="00E33F75">
              <w:rPr>
                <w:b/>
                <w:bCs/>
                <w:color w:val="FF9900"/>
                <w:sz w:val="20"/>
                <w:szCs w:val="20"/>
              </w:rPr>
              <w:t>2:00pm NMS</w:t>
            </w:r>
          </w:p>
          <w:p w14:paraId="0022D625" w14:textId="17CC01D6" w:rsidR="000F1C34" w:rsidRPr="00E33F75" w:rsidRDefault="000F1C34" w:rsidP="00F663C7">
            <w:pPr>
              <w:spacing w:before="0" w:after="0"/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top w:val="single" w:sz="6" w:space="0" w:color="BFBFBF" w:themeColor="background1" w:themeShade="BF"/>
            </w:tcBorders>
          </w:tcPr>
          <w:p w14:paraId="68FFDF4D" w14:textId="3A98639F" w:rsidR="000F1C34" w:rsidRPr="00E33F75" w:rsidRDefault="00404F4A" w:rsidP="008035F3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  <w:p w14:paraId="29488715" w14:textId="77777777" w:rsidR="000F1C34" w:rsidRDefault="000F1C34" w:rsidP="008035F3">
            <w:pPr>
              <w:pStyle w:val="Dates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B62617">
              <w:rPr>
                <w:b/>
                <w:bCs/>
                <w:color w:val="002060"/>
                <w:sz w:val="16"/>
                <w:szCs w:val="16"/>
              </w:rPr>
              <w:t>9:30 am Musical Fol</w:t>
            </w:r>
            <w:r w:rsidR="004201E2" w:rsidRPr="00B62617">
              <w:rPr>
                <w:b/>
                <w:bCs/>
                <w:color w:val="002060"/>
                <w:sz w:val="16"/>
                <w:szCs w:val="16"/>
              </w:rPr>
              <w:t>k</w:t>
            </w:r>
          </w:p>
          <w:p w14:paraId="68F6AB07" w14:textId="4CE0B889" w:rsidR="00B62617" w:rsidRDefault="00B62617" w:rsidP="008035F3">
            <w:pPr>
              <w:pStyle w:val="Dates"/>
              <w:jc w:val="center"/>
              <w:rPr>
                <w:b/>
                <w:bCs/>
                <w:color w:val="0070C0"/>
                <w:sz w:val="18"/>
                <w:szCs w:val="22"/>
              </w:rPr>
            </w:pPr>
            <w:r w:rsidRPr="00E33F75">
              <w:rPr>
                <w:b/>
                <w:bCs/>
                <w:color w:val="0070C0"/>
                <w:sz w:val="18"/>
                <w:szCs w:val="22"/>
              </w:rPr>
              <w:t>10:00A</w:t>
            </w:r>
            <w:r w:rsidR="00544ABD">
              <w:rPr>
                <w:b/>
                <w:bCs/>
                <w:color w:val="0070C0"/>
                <w:sz w:val="18"/>
                <w:szCs w:val="22"/>
              </w:rPr>
              <w:t>M</w:t>
            </w:r>
            <w:r w:rsidRPr="00E33F75">
              <w:rPr>
                <w:b/>
                <w:bCs/>
                <w:color w:val="0070C0"/>
                <w:sz w:val="18"/>
                <w:szCs w:val="22"/>
              </w:rPr>
              <w:t xml:space="preserve"> AA Step-Work</w:t>
            </w:r>
          </w:p>
          <w:p w14:paraId="537E0801" w14:textId="4F60B97E" w:rsidR="002C2D66" w:rsidRPr="00E33F75" w:rsidRDefault="002C2D66" w:rsidP="00CB12B3">
            <w:pPr>
              <w:pStyle w:val="Dates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6" w:space="0" w:color="BFBFBF" w:themeColor="background1" w:themeShade="BF"/>
              <w:bottom w:val="nil"/>
            </w:tcBorders>
          </w:tcPr>
          <w:p w14:paraId="78B62C39" w14:textId="77777777" w:rsidR="000F1C34" w:rsidRPr="00E33F75" w:rsidRDefault="000F1C34" w:rsidP="008035F3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6" w:space="0" w:color="BFBFBF" w:themeColor="background1" w:themeShade="BF"/>
              <w:bottom w:val="nil"/>
            </w:tcBorders>
          </w:tcPr>
          <w:p w14:paraId="7FCB887B" w14:textId="77777777" w:rsidR="000F1C34" w:rsidRPr="00E33F75" w:rsidRDefault="000F1C34" w:rsidP="008035F3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6" w:space="0" w:color="BFBFBF" w:themeColor="background1" w:themeShade="BF"/>
              <w:bottom w:val="nil"/>
            </w:tcBorders>
          </w:tcPr>
          <w:p w14:paraId="3E3FC79A" w14:textId="77777777" w:rsidR="000F1C34" w:rsidRPr="00E33F75" w:rsidRDefault="000F1C34" w:rsidP="008035F3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6" w:space="0" w:color="BFBFBF" w:themeColor="background1" w:themeShade="BF"/>
              <w:bottom w:val="nil"/>
            </w:tcBorders>
          </w:tcPr>
          <w:p w14:paraId="2FD92E98" w14:textId="77777777" w:rsidR="000F1C34" w:rsidRPr="00E33F75" w:rsidRDefault="000F1C34" w:rsidP="008035F3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6" w:space="0" w:color="BFBFBF" w:themeColor="background1" w:themeShade="BF"/>
              <w:bottom w:val="nil"/>
            </w:tcBorders>
          </w:tcPr>
          <w:p w14:paraId="39DD5A48" w14:textId="77777777" w:rsidR="000F1C34" w:rsidRPr="00E33F75" w:rsidRDefault="000F1C34" w:rsidP="008035F3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6" w:space="0" w:color="BFBFBF" w:themeColor="background1" w:themeShade="BF"/>
              <w:bottom w:val="nil"/>
            </w:tcBorders>
          </w:tcPr>
          <w:p w14:paraId="7BDD468F" w14:textId="77777777" w:rsidR="000F1C34" w:rsidRPr="00E33F75" w:rsidRDefault="000F1C34" w:rsidP="008035F3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6" w:space="0" w:color="BFBFBF" w:themeColor="background1" w:themeShade="BF"/>
              <w:bottom w:val="nil"/>
            </w:tcBorders>
          </w:tcPr>
          <w:p w14:paraId="72E8C3F2" w14:textId="77777777" w:rsidR="000F1C34" w:rsidRPr="00E33F75" w:rsidRDefault="000F1C34" w:rsidP="008035F3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1C34" w:rsidRPr="00E33F75" w14:paraId="0869D508" w14:textId="77777777" w:rsidTr="001B7DDA">
        <w:tc>
          <w:tcPr>
            <w:tcW w:w="2448" w:type="dxa"/>
            <w:vMerge/>
          </w:tcPr>
          <w:p w14:paraId="49CC64EF" w14:textId="77777777" w:rsidR="000F1C34" w:rsidRPr="00E33F75" w:rsidRDefault="000F1C34" w:rsidP="0077686A">
            <w:pPr>
              <w:spacing w:before="0" w:after="0"/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2006" w:type="dxa"/>
            <w:vMerge/>
          </w:tcPr>
          <w:p w14:paraId="41490BED" w14:textId="17EB6855" w:rsidR="000F1C34" w:rsidRPr="00E33F75" w:rsidRDefault="000F1C34" w:rsidP="00905275">
            <w:pPr>
              <w:spacing w:before="0" w:after="0"/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2206" w:type="dxa"/>
            <w:vMerge/>
          </w:tcPr>
          <w:p w14:paraId="2A5B5A8A" w14:textId="46FB20B9" w:rsidR="000F1C34" w:rsidRPr="00E33F75" w:rsidRDefault="000F1C34" w:rsidP="00BD47BC">
            <w:pPr>
              <w:spacing w:before="0" w:after="0"/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2430" w:type="dxa"/>
            <w:vMerge/>
          </w:tcPr>
          <w:p w14:paraId="0DAD3900" w14:textId="1B854B70" w:rsidR="000F1C34" w:rsidRPr="00E33F75" w:rsidRDefault="000F1C34" w:rsidP="00BD47BC">
            <w:pPr>
              <w:spacing w:before="0" w:after="0"/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1919" w:type="dxa"/>
            <w:vMerge/>
          </w:tcPr>
          <w:p w14:paraId="497078CF" w14:textId="7448D99D" w:rsidR="000F1C34" w:rsidRPr="00E33F75" w:rsidRDefault="000F1C34" w:rsidP="00A052CF">
            <w:pPr>
              <w:spacing w:before="0" w:after="0"/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2037" w:type="dxa"/>
            <w:vMerge/>
          </w:tcPr>
          <w:p w14:paraId="7AD785CC" w14:textId="7440C52A" w:rsidR="000F1C34" w:rsidRPr="00E33F75" w:rsidRDefault="000F1C34" w:rsidP="00F663C7">
            <w:pPr>
              <w:spacing w:before="0" w:after="0"/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2480" w:type="dxa"/>
            <w:vMerge/>
          </w:tcPr>
          <w:p w14:paraId="3934D2D4" w14:textId="77777777" w:rsidR="000F1C34" w:rsidRPr="00E33F75" w:rsidRDefault="000F1C34" w:rsidP="008035F3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6" w:space="0" w:color="BFBFBF" w:themeColor="background1" w:themeShade="BF"/>
              <w:bottom w:val="nil"/>
            </w:tcBorders>
          </w:tcPr>
          <w:p w14:paraId="3A88E243" w14:textId="77777777" w:rsidR="000F1C34" w:rsidRPr="00E33F75" w:rsidRDefault="000F1C34" w:rsidP="008035F3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6" w:space="0" w:color="BFBFBF" w:themeColor="background1" w:themeShade="BF"/>
              <w:bottom w:val="nil"/>
            </w:tcBorders>
          </w:tcPr>
          <w:p w14:paraId="305CF69D" w14:textId="77777777" w:rsidR="000F1C34" w:rsidRPr="00E33F75" w:rsidRDefault="000F1C34" w:rsidP="008035F3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6" w:space="0" w:color="BFBFBF" w:themeColor="background1" w:themeShade="BF"/>
              <w:bottom w:val="nil"/>
            </w:tcBorders>
          </w:tcPr>
          <w:p w14:paraId="796DA971" w14:textId="77777777" w:rsidR="000F1C34" w:rsidRPr="00E33F75" w:rsidRDefault="000F1C34" w:rsidP="008035F3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6" w:space="0" w:color="BFBFBF" w:themeColor="background1" w:themeShade="BF"/>
              <w:bottom w:val="nil"/>
            </w:tcBorders>
          </w:tcPr>
          <w:p w14:paraId="7F0A4E08" w14:textId="77777777" w:rsidR="000F1C34" w:rsidRPr="00E33F75" w:rsidRDefault="000F1C34" w:rsidP="008035F3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6" w:space="0" w:color="BFBFBF" w:themeColor="background1" w:themeShade="BF"/>
              <w:bottom w:val="nil"/>
            </w:tcBorders>
          </w:tcPr>
          <w:p w14:paraId="49607E05" w14:textId="77777777" w:rsidR="000F1C34" w:rsidRPr="00E33F75" w:rsidRDefault="000F1C34" w:rsidP="008035F3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6" w:space="0" w:color="BFBFBF" w:themeColor="background1" w:themeShade="BF"/>
              <w:bottom w:val="nil"/>
            </w:tcBorders>
          </w:tcPr>
          <w:p w14:paraId="15CF5C10" w14:textId="77777777" w:rsidR="000F1C34" w:rsidRPr="00E33F75" w:rsidRDefault="000F1C34" w:rsidP="008035F3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6" w:space="0" w:color="BFBFBF" w:themeColor="background1" w:themeShade="BF"/>
              <w:bottom w:val="nil"/>
            </w:tcBorders>
          </w:tcPr>
          <w:p w14:paraId="4F0B87E9" w14:textId="77777777" w:rsidR="000F1C34" w:rsidRPr="00E33F75" w:rsidRDefault="000F1C34" w:rsidP="008035F3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1C34" w:rsidRPr="00E33F75" w14:paraId="28FB4305" w14:textId="66B21F9C" w:rsidTr="001B7DDA">
        <w:trPr>
          <w:trHeight w:val="630"/>
        </w:trPr>
        <w:tc>
          <w:tcPr>
            <w:tcW w:w="2448" w:type="dxa"/>
            <w:vMerge/>
          </w:tcPr>
          <w:p w14:paraId="7283E696" w14:textId="494601AA" w:rsidR="000F1C34" w:rsidRPr="00E33F75" w:rsidRDefault="000F1C34" w:rsidP="0077686A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14:paraId="4932095E" w14:textId="0961808C" w:rsidR="000F1C34" w:rsidRPr="00E33F75" w:rsidRDefault="000F1C34" w:rsidP="00905275">
            <w:pPr>
              <w:spacing w:before="0" w:after="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206" w:type="dxa"/>
            <w:vMerge/>
          </w:tcPr>
          <w:p w14:paraId="1F9E452D" w14:textId="0253D28B" w:rsidR="000F1C34" w:rsidRPr="00E33F75" w:rsidRDefault="000F1C34" w:rsidP="00BD47BC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2430" w:type="dxa"/>
            <w:vMerge/>
          </w:tcPr>
          <w:p w14:paraId="15D083A7" w14:textId="2B39AB6E" w:rsidR="000F1C34" w:rsidRPr="00E33F75" w:rsidRDefault="000F1C34" w:rsidP="00BD47BC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919" w:type="dxa"/>
            <w:vMerge/>
          </w:tcPr>
          <w:p w14:paraId="7B5748E6" w14:textId="267DA7F2" w:rsidR="000F1C34" w:rsidRPr="00E33F75" w:rsidRDefault="000F1C34" w:rsidP="00A052CF">
            <w:pPr>
              <w:spacing w:before="0" w:after="0"/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2037" w:type="dxa"/>
            <w:vMerge/>
          </w:tcPr>
          <w:p w14:paraId="5E949856" w14:textId="6711310A" w:rsidR="000F1C34" w:rsidRPr="00E33F75" w:rsidRDefault="000F1C34" w:rsidP="00F663C7">
            <w:pPr>
              <w:spacing w:before="0" w:after="0"/>
              <w:jc w:val="center"/>
              <w:rPr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2480" w:type="dxa"/>
            <w:vMerge/>
          </w:tcPr>
          <w:p w14:paraId="05A513F5" w14:textId="76139CED" w:rsidR="000F1C34" w:rsidRPr="00E33F75" w:rsidRDefault="000F1C34" w:rsidP="008035F3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nil"/>
              <w:bottom w:val="single" w:sz="6" w:space="0" w:color="BFBFBF" w:themeColor="background1" w:themeShade="BF"/>
            </w:tcBorders>
          </w:tcPr>
          <w:p w14:paraId="5A7397E2" w14:textId="77777777" w:rsidR="000F1C34" w:rsidRPr="00685372" w:rsidRDefault="000F1C34" w:rsidP="008035F3">
            <w:pPr>
              <w:spacing w:before="0" w:after="0"/>
              <w:jc w:val="center"/>
              <w:rPr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bottom w:val="single" w:sz="6" w:space="0" w:color="BFBFBF" w:themeColor="background1" w:themeShade="BF"/>
            </w:tcBorders>
          </w:tcPr>
          <w:p w14:paraId="1F96AEBE" w14:textId="77777777" w:rsidR="000F1C34" w:rsidRPr="00E33F75" w:rsidRDefault="000F1C34" w:rsidP="008035F3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bottom w:val="single" w:sz="6" w:space="0" w:color="BFBFBF" w:themeColor="background1" w:themeShade="BF"/>
            </w:tcBorders>
          </w:tcPr>
          <w:p w14:paraId="72BA693D" w14:textId="77777777" w:rsidR="000F1C34" w:rsidRPr="00E33F75" w:rsidRDefault="000F1C34" w:rsidP="008035F3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nil"/>
              <w:bottom w:val="single" w:sz="6" w:space="0" w:color="BFBFBF" w:themeColor="background1" w:themeShade="BF"/>
            </w:tcBorders>
          </w:tcPr>
          <w:p w14:paraId="74644E88" w14:textId="77777777" w:rsidR="000F1C34" w:rsidRPr="00E33F75" w:rsidRDefault="000F1C34" w:rsidP="008035F3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nil"/>
              <w:bottom w:val="single" w:sz="6" w:space="0" w:color="BFBFBF" w:themeColor="background1" w:themeShade="BF"/>
            </w:tcBorders>
          </w:tcPr>
          <w:p w14:paraId="47259D89" w14:textId="77777777" w:rsidR="000F1C34" w:rsidRPr="00E33F75" w:rsidRDefault="000F1C34" w:rsidP="008035F3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nil"/>
              <w:bottom w:val="single" w:sz="6" w:space="0" w:color="BFBFBF" w:themeColor="background1" w:themeShade="BF"/>
            </w:tcBorders>
          </w:tcPr>
          <w:p w14:paraId="09195A6D" w14:textId="77777777" w:rsidR="000F1C34" w:rsidRPr="00E33F75" w:rsidRDefault="000F1C34" w:rsidP="008035F3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nil"/>
              <w:bottom w:val="single" w:sz="6" w:space="0" w:color="BFBFBF" w:themeColor="background1" w:themeShade="BF"/>
            </w:tcBorders>
          </w:tcPr>
          <w:p w14:paraId="2CAED048" w14:textId="77777777" w:rsidR="000F1C34" w:rsidRPr="00E33F75" w:rsidRDefault="000F1C34" w:rsidP="008035F3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844A4" w:rsidRPr="00E33F75" w14:paraId="1B928BE0" w14:textId="497914FA" w:rsidTr="001B7DDA">
        <w:tc>
          <w:tcPr>
            <w:tcW w:w="2448" w:type="dxa"/>
            <w:tcBorders>
              <w:top w:val="single" w:sz="6" w:space="0" w:color="BFBFBF" w:themeColor="background1" w:themeShade="BF"/>
              <w:bottom w:val="nil"/>
            </w:tcBorders>
          </w:tcPr>
          <w:p w14:paraId="2270FC34" w14:textId="5A60825F" w:rsidR="000844A4" w:rsidRPr="00E33F75" w:rsidRDefault="00404F4A" w:rsidP="008035F3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  <w:p w14:paraId="61B3A19C" w14:textId="77777777" w:rsidR="000844A4" w:rsidRPr="00E33F75" w:rsidRDefault="000844A4" w:rsidP="0060388E">
            <w:pPr>
              <w:spacing w:before="0" w:after="0"/>
              <w:jc w:val="center"/>
              <w:rPr>
                <w:b/>
                <w:bCs/>
                <w:color w:val="7030A0"/>
              </w:rPr>
            </w:pPr>
            <w:r w:rsidRPr="00E33F75">
              <w:rPr>
                <w:b/>
                <w:bCs/>
                <w:color w:val="7030A0"/>
              </w:rPr>
              <w:t>10:10 Kid’s Church</w:t>
            </w:r>
          </w:p>
          <w:p w14:paraId="368F8755" w14:textId="725F39DC" w:rsidR="000844A4" w:rsidRPr="00E33F75" w:rsidRDefault="000844A4" w:rsidP="000E7FD1">
            <w:pPr>
              <w:spacing w:before="0" w:after="0"/>
              <w:jc w:val="center"/>
              <w:rPr>
                <w:b/>
                <w:bCs/>
                <w:color w:val="FF0000"/>
              </w:rPr>
            </w:pPr>
            <w:r w:rsidRPr="00527D42">
              <w:rPr>
                <w:b/>
                <w:bCs/>
                <w:color w:val="FFC000"/>
              </w:rPr>
              <w:t xml:space="preserve">10:00am </w:t>
            </w:r>
            <w:r w:rsidR="008749E8" w:rsidRPr="00527D42">
              <w:rPr>
                <w:b/>
                <w:bCs/>
                <w:color w:val="FFC000"/>
              </w:rPr>
              <w:t>Worship</w:t>
            </w:r>
          </w:p>
          <w:p w14:paraId="18BC4701" w14:textId="77777777" w:rsidR="000844A4" w:rsidRPr="00E33F75" w:rsidRDefault="000844A4" w:rsidP="0060388E">
            <w:pPr>
              <w:pStyle w:val="Dates"/>
              <w:jc w:val="center"/>
              <w:rPr>
                <w:b/>
                <w:bCs/>
                <w:color w:val="0070C0"/>
                <w:sz w:val="18"/>
              </w:rPr>
            </w:pPr>
            <w:r w:rsidRPr="00E33F75">
              <w:rPr>
                <w:b/>
                <w:bCs/>
                <w:color w:val="0070C0"/>
                <w:sz w:val="18"/>
              </w:rPr>
              <w:t>10:00 am AA</w:t>
            </w:r>
          </w:p>
          <w:p w14:paraId="4A46E651" w14:textId="7B072A4D" w:rsidR="000844A4" w:rsidRPr="00E33F75" w:rsidRDefault="000844A4" w:rsidP="0060388E">
            <w:pPr>
              <w:pStyle w:val="Dates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6" w:space="0" w:color="BFBFBF" w:themeColor="background1" w:themeShade="BF"/>
              <w:bottom w:val="nil"/>
            </w:tcBorders>
          </w:tcPr>
          <w:p w14:paraId="504D0308" w14:textId="09B18D2D" w:rsidR="000844A4" w:rsidRPr="00E33F75" w:rsidRDefault="00404F4A" w:rsidP="00116F87">
            <w:pPr>
              <w:pStyle w:val="Dates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22</w:t>
            </w:r>
          </w:p>
          <w:p w14:paraId="357A3115" w14:textId="77777777" w:rsidR="00BF3E83" w:rsidRPr="00594467" w:rsidRDefault="00BF3E83" w:rsidP="00BF3E83">
            <w:pPr>
              <w:spacing w:before="0" w:after="0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594467">
              <w:rPr>
                <w:b/>
                <w:bCs/>
                <w:color w:val="00B050"/>
                <w:sz w:val="20"/>
                <w:szCs w:val="20"/>
              </w:rPr>
              <w:t>7:30pm Lamppost Group AA</w:t>
            </w:r>
          </w:p>
          <w:p w14:paraId="1CFE808D" w14:textId="41F6DA7E" w:rsidR="00BF3E83" w:rsidRPr="00E33F75" w:rsidRDefault="00BF3E83" w:rsidP="00A874A1">
            <w:pPr>
              <w:pStyle w:val="Dates"/>
              <w:jc w:val="left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6" w:space="0" w:color="BFBFBF" w:themeColor="background1" w:themeShade="BF"/>
              <w:bottom w:val="nil"/>
            </w:tcBorders>
          </w:tcPr>
          <w:p w14:paraId="2799AD38" w14:textId="61D59AF0" w:rsidR="00BD47BC" w:rsidRPr="00E33F75" w:rsidRDefault="00404F4A" w:rsidP="00BD47BC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  <w:p w14:paraId="4D970892" w14:textId="1807078C" w:rsidR="001B198E" w:rsidRPr="00E33F75" w:rsidRDefault="001B198E" w:rsidP="001B198E">
            <w:pPr>
              <w:spacing w:before="0" w:after="0"/>
              <w:jc w:val="center"/>
              <w:rPr>
                <w:b/>
                <w:bCs/>
                <w:color w:val="FF0000"/>
              </w:rPr>
            </w:pPr>
          </w:p>
          <w:p w14:paraId="3630B0F7" w14:textId="77777777" w:rsidR="001B198E" w:rsidRPr="00E33F75" w:rsidRDefault="001B198E" w:rsidP="001B198E">
            <w:pPr>
              <w:spacing w:before="0" w:after="0"/>
              <w:jc w:val="center"/>
              <w:rPr>
                <w:b/>
                <w:bCs/>
                <w:color w:val="FF9900"/>
                <w:sz w:val="20"/>
                <w:szCs w:val="20"/>
              </w:rPr>
            </w:pPr>
            <w:r w:rsidRPr="00E33F75">
              <w:rPr>
                <w:b/>
                <w:bCs/>
                <w:color w:val="FF9900"/>
                <w:sz w:val="20"/>
                <w:szCs w:val="20"/>
              </w:rPr>
              <w:t>7:00pm Alateen</w:t>
            </w:r>
          </w:p>
          <w:p w14:paraId="6A9673DE" w14:textId="0501CB1A" w:rsidR="001B198E" w:rsidRPr="00E33F75" w:rsidRDefault="001B198E" w:rsidP="001B198E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  <w:r w:rsidRPr="00E33F75">
              <w:rPr>
                <w:b/>
                <w:bCs/>
                <w:color w:val="FF9900"/>
                <w:sz w:val="20"/>
                <w:szCs w:val="20"/>
              </w:rPr>
              <w:t>7:30Pm AA/Al-Anon</w:t>
            </w:r>
          </w:p>
        </w:tc>
        <w:tc>
          <w:tcPr>
            <w:tcW w:w="2430" w:type="dxa"/>
            <w:tcBorders>
              <w:top w:val="single" w:sz="6" w:space="0" w:color="BFBFBF" w:themeColor="background1" w:themeShade="BF"/>
              <w:bottom w:val="nil"/>
            </w:tcBorders>
          </w:tcPr>
          <w:p w14:paraId="22B4C96F" w14:textId="4F87A4C4" w:rsidR="00BD47BC" w:rsidRPr="00E33F75" w:rsidRDefault="00404F4A" w:rsidP="00BD47BC">
            <w:pPr>
              <w:pStyle w:val="Dates"/>
              <w:jc w:val="center"/>
              <w:rPr>
                <w:b/>
                <w:bCs/>
                <w:color w:val="33333C" w:themeColor="text2" w:themeShade="BF"/>
                <w:sz w:val="18"/>
              </w:rPr>
            </w:pPr>
            <w:r>
              <w:rPr>
                <w:b/>
                <w:bCs/>
                <w:color w:val="33333C" w:themeColor="text2" w:themeShade="BF"/>
                <w:sz w:val="18"/>
              </w:rPr>
              <w:t>24</w:t>
            </w:r>
          </w:p>
          <w:p w14:paraId="0CA07208" w14:textId="77777777" w:rsidR="00BC4EA2" w:rsidRPr="00E33F75" w:rsidRDefault="00BC4EA2" w:rsidP="00BC4EA2">
            <w:pPr>
              <w:spacing w:before="0" w:after="0"/>
              <w:jc w:val="center"/>
              <w:rPr>
                <w:b/>
                <w:bCs/>
                <w:color w:val="002060"/>
              </w:rPr>
            </w:pPr>
            <w:r w:rsidRPr="00E33F75">
              <w:rPr>
                <w:b/>
                <w:bCs/>
                <w:color w:val="002060"/>
              </w:rPr>
              <w:t>Musical Folk 9:30 Am</w:t>
            </w:r>
          </w:p>
          <w:p w14:paraId="0243540F" w14:textId="77777777" w:rsidR="00BC4EA2" w:rsidRPr="00E33F75" w:rsidRDefault="00BC4EA2" w:rsidP="00BC4EA2">
            <w:pPr>
              <w:spacing w:before="0" w:after="0"/>
              <w:jc w:val="center"/>
              <w:rPr>
                <w:b/>
                <w:bCs/>
                <w:color w:val="00B050"/>
              </w:rPr>
            </w:pPr>
            <w:r w:rsidRPr="00E33F75">
              <w:rPr>
                <w:b/>
                <w:bCs/>
                <w:color w:val="00B050"/>
              </w:rPr>
              <w:t>11:00am Bible Study</w:t>
            </w:r>
          </w:p>
          <w:p w14:paraId="6BFC6AEF" w14:textId="77777777" w:rsidR="00BC4EA2" w:rsidRPr="00E33F75" w:rsidRDefault="00BC4EA2" w:rsidP="00BC4EA2">
            <w:pPr>
              <w:spacing w:before="0" w:after="0"/>
              <w:jc w:val="center"/>
              <w:rPr>
                <w:b/>
                <w:bCs/>
                <w:color w:val="FF9900"/>
              </w:rPr>
            </w:pPr>
            <w:r w:rsidRPr="00E33F75">
              <w:rPr>
                <w:b/>
                <w:bCs/>
                <w:color w:val="FF9900"/>
              </w:rPr>
              <w:t>3:00pm NMS</w:t>
            </w:r>
          </w:p>
          <w:p w14:paraId="28E7F2E7" w14:textId="4D9F4877" w:rsidR="00BC4EA2" w:rsidRPr="00E33F75" w:rsidRDefault="00BC4EA2" w:rsidP="00BC4EA2">
            <w:pPr>
              <w:pStyle w:val="Dates"/>
              <w:jc w:val="center"/>
              <w:rPr>
                <w:b/>
                <w:bCs/>
                <w:color w:val="33333C" w:themeColor="text2" w:themeShade="BF"/>
                <w:sz w:val="18"/>
              </w:rPr>
            </w:pPr>
            <w:r w:rsidRPr="00E33F75">
              <w:rPr>
                <w:b/>
                <w:bCs/>
                <w:sz w:val="18"/>
              </w:rPr>
              <w:t>7:00pm Search Committee</w:t>
            </w:r>
          </w:p>
        </w:tc>
        <w:tc>
          <w:tcPr>
            <w:tcW w:w="1919" w:type="dxa"/>
            <w:tcBorders>
              <w:top w:val="single" w:sz="6" w:space="0" w:color="BFBFBF" w:themeColor="background1" w:themeShade="BF"/>
              <w:bottom w:val="nil"/>
            </w:tcBorders>
          </w:tcPr>
          <w:p w14:paraId="6CC5609A" w14:textId="01D51737" w:rsidR="00262452" w:rsidRPr="00E33F75" w:rsidRDefault="00404F4A" w:rsidP="00262452">
            <w:pPr>
              <w:spacing w:before="0" w:after="0"/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25</w:t>
            </w:r>
          </w:p>
          <w:p w14:paraId="3A1C2F69" w14:textId="77777777" w:rsidR="00C25A59" w:rsidRDefault="00C25A59" w:rsidP="00C25A59">
            <w:pPr>
              <w:spacing w:before="0" w:after="0"/>
              <w:jc w:val="center"/>
              <w:rPr>
                <w:b/>
                <w:bCs/>
                <w:color w:val="FF9900"/>
                <w:sz w:val="20"/>
                <w:szCs w:val="20"/>
              </w:rPr>
            </w:pPr>
            <w:r w:rsidRPr="3DC2EEF1">
              <w:rPr>
                <w:b/>
                <w:bCs/>
                <w:color w:val="FF9900"/>
                <w:sz w:val="20"/>
                <w:szCs w:val="20"/>
              </w:rPr>
              <w:t>2:00pm NMS</w:t>
            </w:r>
          </w:p>
          <w:p w14:paraId="42F3C39A" w14:textId="53E05FD9" w:rsidR="007E65B7" w:rsidRPr="007E65B7" w:rsidRDefault="007E65B7" w:rsidP="00C25A59">
            <w:pPr>
              <w:spacing w:before="0" w:after="0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7E65B7">
              <w:rPr>
                <w:b/>
                <w:bCs/>
                <w:color w:val="002060"/>
                <w:sz w:val="20"/>
                <w:szCs w:val="20"/>
              </w:rPr>
              <w:t>6:30 PM Trustees</w:t>
            </w:r>
          </w:p>
          <w:p w14:paraId="655E46EE" w14:textId="5DD109AD" w:rsidR="009F79C2" w:rsidRPr="00E33F75" w:rsidRDefault="009F79C2" w:rsidP="00C25A59">
            <w:pPr>
              <w:spacing w:before="0" w:after="0"/>
              <w:jc w:val="center"/>
              <w:rPr>
                <w:b/>
                <w:bCs/>
                <w:color w:val="002060"/>
                <w:sz w:val="16"/>
                <w:szCs w:val="20"/>
              </w:rPr>
            </w:pPr>
          </w:p>
        </w:tc>
        <w:tc>
          <w:tcPr>
            <w:tcW w:w="2037" w:type="dxa"/>
            <w:tcBorders>
              <w:top w:val="single" w:sz="6" w:space="0" w:color="BFBFBF" w:themeColor="background1" w:themeShade="BF"/>
              <w:bottom w:val="nil"/>
            </w:tcBorders>
          </w:tcPr>
          <w:p w14:paraId="1DC02C88" w14:textId="13B13DFC" w:rsidR="00262452" w:rsidRPr="00E33F75" w:rsidRDefault="00404F4A" w:rsidP="00116F87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  <w:p w14:paraId="7EAF8CBB" w14:textId="1B3B2DB5" w:rsidR="00457931" w:rsidRPr="00E33F75" w:rsidRDefault="00457931" w:rsidP="00457931">
            <w:pPr>
              <w:spacing w:before="0" w:after="0"/>
              <w:jc w:val="center"/>
              <w:rPr>
                <w:b/>
                <w:bCs/>
                <w:color w:val="FF9900"/>
                <w:sz w:val="20"/>
                <w:szCs w:val="20"/>
              </w:rPr>
            </w:pPr>
            <w:r w:rsidRPr="00E33F75">
              <w:rPr>
                <w:b/>
                <w:bCs/>
                <w:color w:val="FF9900"/>
                <w:sz w:val="20"/>
                <w:szCs w:val="20"/>
              </w:rPr>
              <w:t>2:00pm NMS</w:t>
            </w:r>
          </w:p>
          <w:p w14:paraId="6CD40F72" w14:textId="3A3E45AB" w:rsidR="00457931" w:rsidRPr="00E33F75" w:rsidRDefault="00457931" w:rsidP="00116F87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6" w:space="0" w:color="BFBFBF" w:themeColor="background1" w:themeShade="BF"/>
              <w:bottom w:val="nil"/>
            </w:tcBorders>
          </w:tcPr>
          <w:p w14:paraId="4E9F3A16" w14:textId="1914A1A3" w:rsidR="00BC4EA2" w:rsidRPr="00E33F75" w:rsidRDefault="00404F4A" w:rsidP="00CB12B3">
            <w:pPr>
              <w:pStyle w:val="Dates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27</w:t>
            </w:r>
          </w:p>
          <w:p w14:paraId="5F597BFE" w14:textId="77777777" w:rsidR="00BC4EA2" w:rsidRPr="00E33F75" w:rsidRDefault="00BC4EA2" w:rsidP="00BC4EA2">
            <w:pPr>
              <w:jc w:val="center"/>
              <w:rPr>
                <w:b/>
                <w:bCs/>
                <w:color w:val="002060"/>
                <w:szCs w:val="22"/>
              </w:rPr>
            </w:pPr>
            <w:r w:rsidRPr="00E33F75">
              <w:rPr>
                <w:b/>
                <w:bCs/>
                <w:color w:val="002060"/>
                <w:szCs w:val="22"/>
              </w:rPr>
              <w:t>9:30 am Musical Folk</w:t>
            </w:r>
          </w:p>
          <w:p w14:paraId="4C5D45E4" w14:textId="77777777" w:rsidR="00511408" w:rsidRDefault="00511408" w:rsidP="00BC4EA2">
            <w:pPr>
              <w:jc w:val="center"/>
              <w:rPr>
                <w:b/>
                <w:bCs/>
                <w:color w:val="0070C0"/>
                <w:szCs w:val="22"/>
              </w:rPr>
            </w:pPr>
            <w:r w:rsidRPr="00E33F75">
              <w:rPr>
                <w:b/>
                <w:bCs/>
                <w:color w:val="0070C0"/>
                <w:szCs w:val="22"/>
              </w:rPr>
              <w:t>10:00Am AA Step-Work</w:t>
            </w:r>
          </w:p>
          <w:p w14:paraId="1E617357" w14:textId="06F6A388" w:rsidR="00CB12B3" w:rsidRPr="00E33F75" w:rsidRDefault="00CB12B3" w:rsidP="00B23F8E">
            <w:pPr>
              <w:pStyle w:val="Dates"/>
              <w:jc w:val="center"/>
              <w:rPr>
                <w:sz w:val="16"/>
                <w:szCs w:val="16"/>
              </w:rPr>
            </w:pPr>
          </w:p>
        </w:tc>
        <w:tc>
          <w:tcPr>
            <w:tcW w:w="1892" w:type="dxa"/>
            <w:tcBorders>
              <w:top w:val="single" w:sz="6" w:space="0" w:color="BFBFBF" w:themeColor="background1" w:themeShade="BF"/>
              <w:bottom w:val="nil"/>
            </w:tcBorders>
          </w:tcPr>
          <w:p w14:paraId="452684D9" w14:textId="77777777" w:rsidR="000844A4" w:rsidRPr="00E33F75" w:rsidRDefault="000844A4" w:rsidP="008035F3">
            <w:pPr>
              <w:pStyle w:val="Dates"/>
              <w:jc w:val="center"/>
              <w:rPr>
                <w:b/>
                <w:bCs/>
                <w:color w:val="AD2750" w:themeColor="accent6" w:themeShade="BF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6" w:space="0" w:color="BFBFBF" w:themeColor="background1" w:themeShade="BF"/>
              <w:bottom w:val="nil"/>
            </w:tcBorders>
          </w:tcPr>
          <w:p w14:paraId="71C3645A" w14:textId="77777777" w:rsidR="000844A4" w:rsidRPr="00E33F75" w:rsidRDefault="000844A4" w:rsidP="008035F3">
            <w:pPr>
              <w:pStyle w:val="Dates"/>
              <w:jc w:val="center"/>
              <w:rPr>
                <w:b/>
                <w:bCs/>
                <w:color w:val="AD2750" w:themeColor="accent6" w:themeShade="BF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6" w:space="0" w:color="BFBFBF" w:themeColor="background1" w:themeShade="BF"/>
              <w:bottom w:val="nil"/>
            </w:tcBorders>
          </w:tcPr>
          <w:p w14:paraId="6FEDC3A2" w14:textId="77777777" w:rsidR="000844A4" w:rsidRPr="00E33F75" w:rsidRDefault="000844A4" w:rsidP="008035F3">
            <w:pPr>
              <w:pStyle w:val="Dates"/>
              <w:jc w:val="center"/>
              <w:rPr>
                <w:b/>
                <w:bCs/>
                <w:color w:val="AD2750" w:themeColor="accent6" w:themeShade="BF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6" w:space="0" w:color="BFBFBF" w:themeColor="background1" w:themeShade="BF"/>
              <w:bottom w:val="nil"/>
            </w:tcBorders>
          </w:tcPr>
          <w:p w14:paraId="0F771045" w14:textId="77777777" w:rsidR="000844A4" w:rsidRPr="00E33F75" w:rsidRDefault="000844A4" w:rsidP="008035F3">
            <w:pPr>
              <w:pStyle w:val="Dates"/>
              <w:jc w:val="center"/>
              <w:rPr>
                <w:b/>
                <w:bCs/>
                <w:color w:val="AD2750" w:themeColor="accent6" w:themeShade="BF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6" w:space="0" w:color="BFBFBF" w:themeColor="background1" w:themeShade="BF"/>
              <w:bottom w:val="nil"/>
            </w:tcBorders>
          </w:tcPr>
          <w:p w14:paraId="65B7E8A0" w14:textId="77777777" w:rsidR="000844A4" w:rsidRPr="00E33F75" w:rsidRDefault="000844A4" w:rsidP="008035F3">
            <w:pPr>
              <w:pStyle w:val="Dates"/>
              <w:jc w:val="center"/>
              <w:rPr>
                <w:b/>
                <w:bCs/>
                <w:color w:val="AD2750" w:themeColor="accent6" w:themeShade="BF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6" w:space="0" w:color="BFBFBF" w:themeColor="background1" w:themeShade="BF"/>
              <w:bottom w:val="nil"/>
            </w:tcBorders>
          </w:tcPr>
          <w:p w14:paraId="5B643FDA" w14:textId="77777777" w:rsidR="000844A4" w:rsidRPr="00E33F75" w:rsidRDefault="000844A4" w:rsidP="008035F3">
            <w:pPr>
              <w:pStyle w:val="Dates"/>
              <w:jc w:val="center"/>
              <w:rPr>
                <w:b/>
                <w:bCs/>
                <w:color w:val="AD2750" w:themeColor="accent6" w:themeShade="BF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6" w:space="0" w:color="BFBFBF" w:themeColor="background1" w:themeShade="BF"/>
              <w:bottom w:val="nil"/>
            </w:tcBorders>
          </w:tcPr>
          <w:p w14:paraId="2FF28675" w14:textId="77777777" w:rsidR="000844A4" w:rsidRPr="00E33F75" w:rsidRDefault="000844A4" w:rsidP="008035F3">
            <w:pPr>
              <w:pStyle w:val="Dates"/>
              <w:jc w:val="center"/>
              <w:rPr>
                <w:b/>
                <w:bCs/>
                <w:color w:val="AD2750" w:themeColor="accent6" w:themeShade="BF"/>
                <w:sz w:val="20"/>
                <w:szCs w:val="20"/>
              </w:rPr>
            </w:pPr>
          </w:p>
        </w:tc>
      </w:tr>
      <w:tr w:rsidR="000844A4" w:rsidRPr="00E33F75" w14:paraId="40ABFF9C" w14:textId="061CFE70" w:rsidTr="001B7DDA">
        <w:trPr>
          <w:trHeight w:val="80"/>
        </w:trPr>
        <w:tc>
          <w:tcPr>
            <w:tcW w:w="2448" w:type="dxa"/>
            <w:tcBorders>
              <w:top w:val="nil"/>
              <w:bottom w:val="single" w:sz="6" w:space="0" w:color="BFBFBF" w:themeColor="background1" w:themeShade="BF"/>
            </w:tcBorders>
          </w:tcPr>
          <w:p w14:paraId="600CDDD9" w14:textId="70B701F2" w:rsidR="000844A4" w:rsidRPr="00E33F75" w:rsidRDefault="000844A4" w:rsidP="0077686A">
            <w:pPr>
              <w:spacing w:before="0" w:after="0"/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bottom w:val="single" w:sz="6" w:space="0" w:color="BFBFBF" w:themeColor="background1" w:themeShade="BF"/>
            </w:tcBorders>
          </w:tcPr>
          <w:p w14:paraId="68A7C6FD" w14:textId="204B57EB" w:rsidR="000844A4" w:rsidRPr="00E33F75" w:rsidRDefault="000844A4" w:rsidP="00116F8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bottom w:val="single" w:sz="6" w:space="0" w:color="BFBFBF" w:themeColor="background1" w:themeShade="BF"/>
            </w:tcBorders>
          </w:tcPr>
          <w:p w14:paraId="0789CD1A" w14:textId="2D078547" w:rsidR="000844A4" w:rsidRPr="00E33F75" w:rsidRDefault="000844A4" w:rsidP="00116F8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bottom w:val="single" w:sz="6" w:space="0" w:color="BFBFBF" w:themeColor="background1" w:themeShade="BF"/>
            </w:tcBorders>
          </w:tcPr>
          <w:p w14:paraId="4C8E1538" w14:textId="0D11F84E" w:rsidR="000844A4" w:rsidRPr="00E33F75" w:rsidRDefault="000844A4" w:rsidP="00032B43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bottom w:val="single" w:sz="6" w:space="0" w:color="BFBFBF" w:themeColor="background1" w:themeShade="BF"/>
            </w:tcBorders>
          </w:tcPr>
          <w:p w14:paraId="01D0D6B8" w14:textId="6F4DEDFE" w:rsidR="000844A4" w:rsidRPr="00E33F75" w:rsidRDefault="000844A4" w:rsidP="00F663C7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nil"/>
              <w:bottom w:val="single" w:sz="6" w:space="0" w:color="BFBFBF" w:themeColor="background1" w:themeShade="BF"/>
            </w:tcBorders>
          </w:tcPr>
          <w:p w14:paraId="43CA0E5C" w14:textId="1B815CE7" w:rsidR="000844A4" w:rsidRPr="00E33F75" w:rsidRDefault="000844A4" w:rsidP="00F663C7">
            <w:pPr>
              <w:spacing w:before="0" w:after="0"/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bottom w:val="single" w:sz="6" w:space="0" w:color="BFBFBF" w:themeColor="background1" w:themeShade="BF"/>
            </w:tcBorders>
          </w:tcPr>
          <w:p w14:paraId="3995BE22" w14:textId="31A92EC7" w:rsidR="000844A4" w:rsidRPr="00E33F75" w:rsidRDefault="000844A4" w:rsidP="00E14A94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nil"/>
              <w:bottom w:val="single" w:sz="6" w:space="0" w:color="BFBFBF" w:themeColor="background1" w:themeShade="BF"/>
            </w:tcBorders>
          </w:tcPr>
          <w:p w14:paraId="2159D08D" w14:textId="77777777" w:rsidR="000844A4" w:rsidRPr="00E33F75" w:rsidRDefault="000844A4" w:rsidP="00E14A94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bottom w:val="single" w:sz="6" w:space="0" w:color="BFBFBF" w:themeColor="background1" w:themeShade="BF"/>
            </w:tcBorders>
          </w:tcPr>
          <w:p w14:paraId="0DA27E1A" w14:textId="77777777" w:rsidR="000844A4" w:rsidRPr="00E33F75" w:rsidRDefault="000844A4" w:rsidP="00E14A94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bottom w:val="single" w:sz="6" w:space="0" w:color="BFBFBF" w:themeColor="background1" w:themeShade="BF"/>
            </w:tcBorders>
          </w:tcPr>
          <w:p w14:paraId="2DCC6CDC" w14:textId="77777777" w:rsidR="000844A4" w:rsidRPr="00E33F75" w:rsidRDefault="000844A4" w:rsidP="00E14A94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nil"/>
              <w:bottom w:val="single" w:sz="6" w:space="0" w:color="BFBFBF" w:themeColor="background1" w:themeShade="BF"/>
            </w:tcBorders>
          </w:tcPr>
          <w:p w14:paraId="1678FD5B" w14:textId="77777777" w:rsidR="000844A4" w:rsidRPr="00E33F75" w:rsidRDefault="000844A4" w:rsidP="00E14A94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nil"/>
              <w:bottom w:val="single" w:sz="6" w:space="0" w:color="BFBFBF" w:themeColor="background1" w:themeShade="BF"/>
            </w:tcBorders>
          </w:tcPr>
          <w:p w14:paraId="3A9C3FD6" w14:textId="77777777" w:rsidR="000844A4" w:rsidRPr="00E33F75" w:rsidRDefault="000844A4" w:rsidP="00E14A94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nil"/>
              <w:bottom w:val="single" w:sz="6" w:space="0" w:color="BFBFBF" w:themeColor="background1" w:themeShade="BF"/>
            </w:tcBorders>
          </w:tcPr>
          <w:p w14:paraId="1749BBED" w14:textId="77777777" w:rsidR="000844A4" w:rsidRPr="00E33F75" w:rsidRDefault="000844A4" w:rsidP="00E14A94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nil"/>
              <w:bottom w:val="single" w:sz="6" w:space="0" w:color="BFBFBF" w:themeColor="background1" w:themeShade="BF"/>
            </w:tcBorders>
          </w:tcPr>
          <w:p w14:paraId="02BB3C02" w14:textId="77777777" w:rsidR="000844A4" w:rsidRPr="00E33F75" w:rsidRDefault="000844A4" w:rsidP="00E14A94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B7DDA" w:rsidRPr="00E33F75" w14:paraId="5791113A" w14:textId="63F9C216" w:rsidTr="001B7DDA">
        <w:trPr>
          <w:gridAfter w:val="10"/>
          <w:wAfter w:w="22086" w:type="dxa"/>
          <w:trHeight w:val="65"/>
        </w:trPr>
        <w:tc>
          <w:tcPr>
            <w:tcW w:w="2448" w:type="dxa"/>
            <w:tcBorders>
              <w:top w:val="single" w:sz="6" w:space="0" w:color="BFBFBF" w:themeColor="background1" w:themeShade="BF"/>
              <w:bottom w:val="nil"/>
            </w:tcBorders>
          </w:tcPr>
          <w:p w14:paraId="2AB70384" w14:textId="18317885" w:rsidR="001B7DDA" w:rsidRPr="00E33F75" w:rsidRDefault="001B7DDA" w:rsidP="008035F3">
            <w:pPr>
              <w:pStyle w:val="Dates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28</w:t>
            </w:r>
          </w:p>
          <w:p w14:paraId="2179D4AC" w14:textId="1743EA08" w:rsidR="001B7DDA" w:rsidRPr="00E33F75" w:rsidRDefault="001B7DDA" w:rsidP="008035F3">
            <w:pPr>
              <w:pStyle w:val="Dates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6" w:type="dxa"/>
            <w:tcBorders>
              <w:top w:val="single" w:sz="6" w:space="0" w:color="BFBFBF" w:themeColor="background1" w:themeShade="BF"/>
              <w:bottom w:val="nil"/>
            </w:tcBorders>
          </w:tcPr>
          <w:p w14:paraId="59E08B85" w14:textId="75062C8B" w:rsidR="001B7DDA" w:rsidRPr="00E33F75" w:rsidRDefault="001B7DDA" w:rsidP="008035F3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206" w:type="dxa"/>
            <w:tcBorders>
              <w:top w:val="single" w:sz="6" w:space="0" w:color="BFBFBF" w:themeColor="background1" w:themeShade="BF"/>
              <w:bottom w:val="nil"/>
            </w:tcBorders>
          </w:tcPr>
          <w:p w14:paraId="4509C329" w14:textId="03205EE9" w:rsidR="001B7DDA" w:rsidRDefault="001B7DDA" w:rsidP="008035F3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430" w:type="dxa"/>
            <w:tcBorders>
              <w:top w:val="single" w:sz="6" w:space="0" w:color="BFBFBF" w:themeColor="background1" w:themeShade="BF"/>
              <w:bottom w:val="nil"/>
            </w:tcBorders>
          </w:tcPr>
          <w:p w14:paraId="165560A2" w14:textId="41DA7D80" w:rsidR="001B7DDA" w:rsidRPr="00E33F75" w:rsidRDefault="001B7DDA" w:rsidP="008035F3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</w:tr>
      <w:tr w:rsidR="001B7DDA" w:rsidRPr="00E33F75" w14:paraId="1EE9DD0E" w14:textId="1D5637B1" w:rsidTr="001B7DDA">
        <w:trPr>
          <w:gridAfter w:val="10"/>
          <w:wAfter w:w="22086" w:type="dxa"/>
          <w:trHeight w:val="80"/>
        </w:trPr>
        <w:tc>
          <w:tcPr>
            <w:tcW w:w="2448" w:type="dxa"/>
            <w:tcBorders>
              <w:top w:val="nil"/>
              <w:bottom w:val="single" w:sz="6" w:space="0" w:color="BFBFBF" w:themeColor="background1" w:themeShade="BF"/>
            </w:tcBorders>
          </w:tcPr>
          <w:p w14:paraId="1606456C" w14:textId="77777777" w:rsidR="001B7DDA" w:rsidRPr="00E33F75" w:rsidRDefault="001B7DDA" w:rsidP="00C57ECE">
            <w:pPr>
              <w:spacing w:before="0" w:after="0"/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E33F75">
              <w:rPr>
                <w:b/>
                <w:bCs/>
                <w:color w:val="7030A0"/>
                <w:sz w:val="20"/>
                <w:szCs w:val="20"/>
              </w:rPr>
              <w:t>10:10 Kid’s Church</w:t>
            </w:r>
          </w:p>
          <w:p w14:paraId="09A20FE3" w14:textId="77777777" w:rsidR="001B7DDA" w:rsidRPr="00527D42" w:rsidRDefault="001B7DDA" w:rsidP="00C57ECE">
            <w:pPr>
              <w:spacing w:before="0" w:after="0"/>
              <w:jc w:val="center"/>
              <w:rPr>
                <w:b/>
                <w:bCs/>
                <w:color w:val="FFC000"/>
                <w:sz w:val="20"/>
                <w:szCs w:val="20"/>
              </w:rPr>
            </w:pPr>
            <w:r w:rsidRPr="00527D42">
              <w:rPr>
                <w:b/>
                <w:bCs/>
                <w:color w:val="FFC000"/>
                <w:sz w:val="20"/>
                <w:szCs w:val="20"/>
              </w:rPr>
              <w:t>10:00am Worship</w:t>
            </w:r>
          </w:p>
          <w:p w14:paraId="29482E2A" w14:textId="77777777" w:rsidR="001B7DDA" w:rsidRPr="00E33F75" w:rsidRDefault="001B7DDA" w:rsidP="00C57ECE">
            <w:pPr>
              <w:pStyle w:val="Dates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33F75">
              <w:rPr>
                <w:b/>
                <w:bCs/>
                <w:color w:val="0070C0"/>
                <w:sz w:val="20"/>
                <w:szCs w:val="20"/>
              </w:rPr>
              <w:t>10:00 am AA</w:t>
            </w:r>
          </w:p>
          <w:p w14:paraId="734EAFAA" w14:textId="2A628706" w:rsidR="001B7DDA" w:rsidRPr="00E33F75" w:rsidRDefault="001B7DDA" w:rsidP="0077686A">
            <w:pPr>
              <w:spacing w:before="0" w:after="0"/>
              <w:jc w:val="center"/>
              <w:rPr>
                <w:b/>
                <w:bCs/>
                <w:color w:val="2581BA" w:themeColor="accent3" w:themeShade="BF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bottom w:val="single" w:sz="6" w:space="0" w:color="BFBFBF" w:themeColor="background1" w:themeShade="BF"/>
            </w:tcBorders>
          </w:tcPr>
          <w:p w14:paraId="12954161" w14:textId="77777777" w:rsidR="001B7DDA" w:rsidRPr="00594467" w:rsidRDefault="001B7DDA" w:rsidP="00BF3E83">
            <w:pPr>
              <w:spacing w:before="0" w:after="0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594467">
              <w:rPr>
                <w:b/>
                <w:bCs/>
                <w:color w:val="00B050"/>
                <w:sz w:val="20"/>
                <w:szCs w:val="20"/>
              </w:rPr>
              <w:t>7:30pm Lamppost Group AA</w:t>
            </w:r>
          </w:p>
          <w:p w14:paraId="2CB6058B" w14:textId="71DEEAC1" w:rsidR="001B7DDA" w:rsidRPr="00E33F75" w:rsidRDefault="001B7DDA" w:rsidP="008035F3">
            <w:pPr>
              <w:spacing w:before="0" w:after="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bottom w:val="single" w:sz="6" w:space="0" w:color="BFBFBF" w:themeColor="background1" w:themeShade="BF"/>
            </w:tcBorders>
          </w:tcPr>
          <w:p w14:paraId="2F121CD1" w14:textId="77777777" w:rsidR="001B7DDA" w:rsidRPr="00E33F75" w:rsidRDefault="001B7DDA" w:rsidP="001B7DDA">
            <w:pPr>
              <w:spacing w:before="0" w:after="0"/>
              <w:jc w:val="center"/>
              <w:rPr>
                <w:b/>
                <w:bCs/>
                <w:color w:val="FF9900"/>
                <w:sz w:val="20"/>
                <w:szCs w:val="20"/>
              </w:rPr>
            </w:pPr>
            <w:r w:rsidRPr="00E33F75">
              <w:rPr>
                <w:b/>
                <w:bCs/>
                <w:color w:val="FF9900"/>
                <w:sz w:val="20"/>
                <w:szCs w:val="20"/>
              </w:rPr>
              <w:t xml:space="preserve">7:00pm </w:t>
            </w:r>
            <w:proofErr w:type="spellStart"/>
            <w:r w:rsidRPr="00E33F75">
              <w:rPr>
                <w:b/>
                <w:bCs/>
                <w:color w:val="FF9900"/>
                <w:sz w:val="20"/>
                <w:szCs w:val="20"/>
              </w:rPr>
              <w:t>Alateen</w:t>
            </w:r>
            <w:proofErr w:type="spellEnd"/>
          </w:p>
          <w:p w14:paraId="2719F95A" w14:textId="64E840E9" w:rsidR="001B7DDA" w:rsidRPr="00E33F75" w:rsidRDefault="001B7DDA" w:rsidP="001B7DDA">
            <w:pPr>
              <w:spacing w:before="0" w:after="0"/>
              <w:jc w:val="center"/>
              <w:rPr>
                <w:b/>
                <w:bCs/>
                <w:color w:val="FF0000"/>
              </w:rPr>
            </w:pPr>
            <w:r w:rsidRPr="00E33F75">
              <w:rPr>
                <w:b/>
                <w:bCs/>
                <w:color w:val="FF9900"/>
                <w:sz w:val="16"/>
                <w:szCs w:val="20"/>
              </w:rPr>
              <w:t>7:30Pm AA/Al-Anon</w:t>
            </w:r>
          </w:p>
        </w:tc>
        <w:tc>
          <w:tcPr>
            <w:tcW w:w="2430" w:type="dxa"/>
            <w:tcBorders>
              <w:top w:val="nil"/>
              <w:bottom w:val="single" w:sz="6" w:space="0" w:color="BFBFBF" w:themeColor="background1" w:themeShade="BF"/>
            </w:tcBorders>
          </w:tcPr>
          <w:p w14:paraId="72F3AB04" w14:textId="77777777" w:rsidR="001B7DDA" w:rsidRPr="00E33F75" w:rsidRDefault="001B7DDA" w:rsidP="001B7DDA">
            <w:pPr>
              <w:spacing w:before="0" w:after="0"/>
              <w:jc w:val="center"/>
              <w:rPr>
                <w:b/>
                <w:bCs/>
                <w:color w:val="002060"/>
              </w:rPr>
            </w:pPr>
            <w:r w:rsidRPr="00E33F75">
              <w:rPr>
                <w:b/>
                <w:bCs/>
                <w:color w:val="002060"/>
              </w:rPr>
              <w:t>Musical Folk 9:30 Am</w:t>
            </w:r>
          </w:p>
          <w:p w14:paraId="08F4AAB9" w14:textId="77777777" w:rsidR="001B7DDA" w:rsidRPr="00E33F75" w:rsidRDefault="001B7DDA" w:rsidP="001B7DDA">
            <w:pPr>
              <w:spacing w:before="0" w:after="0"/>
              <w:jc w:val="center"/>
              <w:rPr>
                <w:b/>
                <w:bCs/>
                <w:color w:val="00B050"/>
              </w:rPr>
            </w:pPr>
            <w:r w:rsidRPr="00E33F75">
              <w:rPr>
                <w:b/>
                <w:bCs/>
                <w:color w:val="00B050"/>
              </w:rPr>
              <w:t>11:00am Bible Study</w:t>
            </w:r>
          </w:p>
          <w:p w14:paraId="2D462ED6" w14:textId="77777777" w:rsidR="001B7DDA" w:rsidRPr="00E33F75" w:rsidRDefault="001B7DDA" w:rsidP="001B7DDA">
            <w:pPr>
              <w:spacing w:before="0" w:after="0"/>
              <w:jc w:val="center"/>
              <w:rPr>
                <w:b/>
                <w:bCs/>
                <w:color w:val="FF9900"/>
              </w:rPr>
            </w:pPr>
            <w:r w:rsidRPr="00E33F75">
              <w:rPr>
                <w:b/>
                <w:bCs/>
                <w:color w:val="FF9900"/>
              </w:rPr>
              <w:t>3:00pm NMS</w:t>
            </w:r>
          </w:p>
          <w:p w14:paraId="5DFF77D7" w14:textId="787F80FC" w:rsidR="001B7DDA" w:rsidRPr="00E33F75" w:rsidRDefault="001B7DDA" w:rsidP="001B7DDA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E33F75">
              <w:rPr>
                <w:b/>
                <w:bCs/>
              </w:rPr>
              <w:t>7:00pm Search Committee</w:t>
            </w:r>
          </w:p>
        </w:tc>
      </w:tr>
    </w:tbl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7987"/>
      </w:tblGrid>
      <w:tr w:rsidR="00404F4A" w:rsidRPr="00E33F75" w14:paraId="2DE77EE0" w14:textId="6FBF7D61" w:rsidTr="00A874A1">
        <w:trPr>
          <w:trHeight w:val="1214"/>
        </w:trPr>
        <w:tc>
          <w:tcPr>
            <w:tcW w:w="7987" w:type="dxa"/>
          </w:tcPr>
          <w:p w14:paraId="420B6AF6" w14:textId="77777777" w:rsidR="00404F4A" w:rsidRPr="00E33F75" w:rsidRDefault="00404F4A" w:rsidP="0024047D">
            <w:pPr>
              <w:rPr>
                <w:b/>
                <w:bCs/>
                <w:sz w:val="20"/>
                <w:szCs w:val="20"/>
              </w:rPr>
            </w:pPr>
            <w:r w:rsidRPr="00E33F75">
              <w:rPr>
                <w:b/>
                <w:bCs/>
                <w:sz w:val="20"/>
                <w:szCs w:val="20"/>
              </w:rPr>
              <w:t>Key</w:t>
            </w:r>
          </w:p>
          <w:p w14:paraId="3C1071B8" w14:textId="417A5DF4" w:rsidR="00404F4A" w:rsidRPr="00E33F75" w:rsidRDefault="00404F4A" w:rsidP="0024047D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E33F75">
              <w:rPr>
                <w:b/>
                <w:bCs/>
                <w:color w:val="FF0000"/>
                <w:sz w:val="20"/>
                <w:szCs w:val="20"/>
              </w:rPr>
              <w:t>Sanctuary</w:t>
            </w:r>
            <w:r w:rsidRPr="00E33F75">
              <w:rPr>
                <w:b/>
                <w:bCs/>
                <w:color w:val="FF0000"/>
                <w:sz w:val="20"/>
                <w:szCs w:val="20"/>
              </w:rPr>
              <w:tab/>
            </w:r>
            <w:r w:rsidRPr="00E33F75">
              <w:rPr>
                <w:b/>
                <w:bCs/>
                <w:color w:val="0070C0"/>
                <w:sz w:val="20"/>
                <w:szCs w:val="20"/>
              </w:rPr>
              <w:t xml:space="preserve">Board Room      </w:t>
            </w:r>
            <w:r w:rsidRPr="00E33F75">
              <w:rPr>
                <w:b/>
                <w:bCs/>
                <w:color w:val="FF9900"/>
                <w:sz w:val="20"/>
                <w:szCs w:val="20"/>
              </w:rPr>
              <w:t>Parish Hall</w:t>
            </w:r>
            <w:r w:rsidRPr="00E33F75">
              <w:rPr>
                <w:b/>
                <w:bCs/>
                <w:color w:val="FFC000"/>
                <w:sz w:val="20"/>
                <w:szCs w:val="20"/>
              </w:rPr>
              <w:tab/>
            </w:r>
            <w:r w:rsidRPr="00E33F75">
              <w:rPr>
                <w:b/>
                <w:bCs/>
                <w:color w:val="7030A0"/>
                <w:sz w:val="20"/>
                <w:szCs w:val="20"/>
              </w:rPr>
              <w:t>Kids’ Church Room</w:t>
            </w:r>
          </w:p>
          <w:p w14:paraId="166FA44E" w14:textId="77777777" w:rsidR="00404F4A" w:rsidRPr="00E33F75" w:rsidRDefault="00404F4A" w:rsidP="0024047D">
            <w:pPr>
              <w:rPr>
                <w:sz w:val="16"/>
                <w:szCs w:val="16"/>
              </w:rPr>
            </w:pPr>
            <w:r w:rsidRPr="00E33F75">
              <w:rPr>
                <w:b/>
                <w:bCs/>
                <w:color w:val="00B050"/>
                <w:sz w:val="20"/>
                <w:szCs w:val="20"/>
              </w:rPr>
              <w:t>Memorial Room</w:t>
            </w:r>
            <w:r w:rsidRPr="00E33F75">
              <w:rPr>
                <w:b/>
                <w:bCs/>
                <w:color w:val="00B050"/>
                <w:sz w:val="20"/>
                <w:szCs w:val="20"/>
              </w:rPr>
              <w:tab/>
            </w:r>
            <w:r w:rsidRPr="00E33F75">
              <w:rPr>
                <w:b/>
                <w:bCs/>
                <w:color w:val="002060"/>
                <w:sz w:val="20"/>
                <w:szCs w:val="20"/>
              </w:rPr>
              <w:t xml:space="preserve">Music </w:t>
            </w:r>
            <w:proofErr w:type="gramStart"/>
            <w:r w:rsidRPr="00E33F75">
              <w:rPr>
                <w:b/>
                <w:bCs/>
                <w:color w:val="002060"/>
                <w:sz w:val="20"/>
                <w:szCs w:val="20"/>
              </w:rPr>
              <w:t xml:space="preserve">Room  </w:t>
            </w:r>
            <w:r w:rsidRPr="00E33F75">
              <w:rPr>
                <w:b/>
                <w:bCs/>
                <w:color w:val="808080" w:themeColor="background1" w:themeShade="80"/>
                <w:sz w:val="20"/>
                <w:szCs w:val="20"/>
              </w:rPr>
              <w:t>Kitchen</w:t>
            </w:r>
            <w:proofErr w:type="gramEnd"/>
            <w:r w:rsidRPr="00E33F75">
              <w:rPr>
                <w:b/>
                <w:bCs/>
                <w:color w:val="808080" w:themeColor="background1" w:themeShade="80"/>
                <w:sz w:val="20"/>
                <w:szCs w:val="20"/>
              </w:rPr>
              <w:t xml:space="preserve">  </w:t>
            </w:r>
            <w:r w:rsidRPr="00E33F75">
              <w:rPr>
                <w:b/>
                <w:bCs/>
                <w:sz w:val="20"/>
                <w:szCs w:val="20"/>
              </w:rPr>
              <w:t>Online</w:t>
            </w:r>
          </w:p>
          <w:p w14:paraId="2039E39B" w14:textId="77777777" w:rsidR="00404F4A" w:rsidRPr="00E33F75" w:rsidRDefault="00404F4A" w:rsidP="0044313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7ECF4CE" w14:textId="14D6707B" w:rsidR="002F6E35" w:rsidRPr="00E33F75" w:rsidRDefault="002F6E35" w:rsidP="004862E7">
      <w:pPr>
        <w:rPr>
          <w:sz w:val="16"/>
          <w:szCs w:val="16"/>
        </w:rPr>
      </w:pPr>
    </w:p>
    <w:sectPr w:rsidR="002F6E35" w:rsidRPr="00E33F75" w:rsidSect="00B16E2B">
      <w:pgSz w:w="15840" w:h="12240" w:orient="landscape"/>
      <w:pgMar w:top="432" w:right="720" w:bottom="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19609" w14:textId="77777777" w:rsidR="00E86466" w:rsidRDefault="00E86466">
      <w:pPr>
        <w:spacing w:before="0" w:after="0"/>
      </w:pPr>
      <w:r>
        <w:separator/>
      </w:r>
    </w:p>
  </w:endnote>
  <w:endnote w:type="continuationSeparator" w:id="0">
    <w:p w14:paraId="6F2CCD1B" w14:textId="77777777" w:rsidR="00E86466" w:rsidRDefault="00E86466">
      <w:pPr>
        <w:spacing w:before="0" w:after="0"/>
      </w:pPr>
      <w:r>
        <w:continuationSeparator/>
      </w:r>
    </w:p>
  </w:endnote>
  <w:endnote w:type="continuationNotice" w:id="1">
    <w:p w14:paraId="48D192BC" w14:textId="77777777" w:rsidR="00E86466" w:rsidRDefault="00E8646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E998F" w14:textId="77777777" w:rsidR="00E86466" w:rsidRDefault="00E86466">
      <w:pPr>
        <w:spacing w:before="0" w:after="0"/>
      </w:pPr>
      <w:r>
        <w:separator/>
      </w:r>
    </w:p>
  </w:footnote>
  <w:footnote w:type="continuationSeparator" w:id="0">
    <w:p w14:paraId="59ECFDF0" w14:textId="77777777" w:rsidR="00E86466" w:rsidRDefault="00E86466">
      <w:pPr>
        <w:spacing w:before="0" w:after="0"/>
      </w:pPr>
      <w:r>
        <w:continuationSeparator/>
      </w:r>
    </w:p>
  </w:footnote>
  <w:footnote w:type="continuationNotice" w:id="1">
    <w:p w14:paraId="109445BE" w14:textId="77777777" w:rsidR="00E86466" w:rsidRDefault="00E86466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9567444">
    <w:abstractNumId w:val="9"/>
  </w:num>
  <w:num w:numId="2" w16cid:durableId="1467971325">
    <w:abstractNumId w:val="7"/>
  </w:num>
  <w:num w:numId="3" w16cid:durableId="315915359">
    <w:abstractNumId w:val="6"/>
  </w:num>
  <w:num w:numId="4" w16cid:durableId="860216">
    <w:abstractNumId w:val="5"/>
  </w:num>
  <w:num w:numId="5" w16cid:durableId="595789601">
    <w:abstractNumId w:val="4"/>
  </w:num>
  <w:num w:numId="6" w16cid:durableId="30737528">
    <w:abstractNumId w:val="8"/>
  </w:num>
  <w:num w:numId="7" w16cid:durableId="595018429">
    <w:abstractNumId w:val="3"/>
  </w:num>
  <w:num w:numId="8" w16cid:durableId="1152795831">
    <w:abstractNumId w:val="2"/>
  </w:num>
  <w:num w:numId="9" w16cid:durableId="496768618">
    <w:abstractNumId w:val="1"/>
  </w:num>
  <w:num w:numId="10" w16cid:durableId="861669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07/31/2024"/>
    <w:docVar w:name="MonthStart" w:val="07/01/2024"/>
    <w:docVar w:name="ShowDynamicGuides" w:val="1"/>
    <w:docVar w:name="ShowMarginGuides" w:val="0"/>
    <w:docVar w:name="ShowOutlines" w:val="0"/>
    <w:docVar w:name="ShowStaticGuides" w:val="0"/>
  </w:docVars>
  <w:rsids>
    <w:rsidRoot w:val="0001693E"/>
    <w:rsid w:val="00011EFC"/>
    <w:rsid w:val="000154B6"/>
    <w:rsid w:val="0001693E"/>
    <w:rsid w:val="0002071D"/>
    <w:rsid w:val="00020911"/>
    <w:rsid w:val="000221E6"/>
    <w:rsid w:val="00024A7E"/>
    <w:rsid w:val="000304B8"/>
    <w:rsid w:val="00032B43"/>
    <w:rsid w:val="00046AF8"/>
    <w:rsid w:val="0005189F"/>
    <w:rsid w:val="000534FB"/>
    <w:rsid w:val="000550DC"/>
    <w:rsid w:val="0005560C"/>
    <w:rsid w:val="00056814"/>
    <w:rsid w:val="000607AA"/>
    <w:rsid w:val="00064C98"/>
    <w:rsid w:val="0006779F"/>
    <w:rsid w:val="000716E9"/>
    <w:rsid w:val="000721D2"/>
    <w:rsid w:val="0007359F"/>
    <w:rsid w:val="0007451E"/>
    <w:rsid w:val="000844A4"/>
    <w:rsid w:val="00090003"/>
    <w:rsid w:val="00096EE4"/>
    <w:rsid w:val="000A0073"/>
    <w:rsid w:val="000A02A1"/>
    <w:rsid w:val="000A20FE"/>
    <w:rsid w:val="000B216E"/>
    <w:rsid w:val="000C1E86"/>
    <w:rsid w:val="000C71F3"/>
    <w:rsid w:val="000E66C7"/>
    <w:rsid w:val="000E7FD1"/>
    <w:rsid w:val="000F1C34"/>
    <w:rsid w:val="000F3DCB"/>
    <w:rsid w:val="000F3DF8"/>
    <w:rsid w:val="000F5D13"/>
    <w:rsid w:val="001075B7"/>
    <w:rsid w:val="00111700"/>
    <w:rsid w:val="00113400"/>
    <w:rsid w:val="00115779"/>
    <w:rsid w:val="00116F87"/>
    <w:rsid w:val="0011772B"/>
    <w:rsid w:val="00120E89"/>
    <w:rsid w:val="00130117"/>
    <w:rsid w:val="00131CF7"/>
    <w:rsid w:val="00141BF9"/>
    <w:rsid w:val="0014246F"/>
    <w:rsid w:val="00144855"/>
    <w:rsid w:val="00147172"/>
    <w:rsid w:val="00151C4F"/>
    <w:rsid w:val="00152A18"/>
    <w:rsid w:val="00154A29"/>
    <w:rsid w:val="00155B82"/>
    <w:rsid w:val="0016248C"/>
    <w:rsid w:val="00164FD4"/>
    <w:rsid w:val="00173F36"/>
    <w:rsid w:val="00182F29"/>
    <w:rsid w:val="00184876"/>
    <w:rsid w:val="001907CE"/>
    <w:rsid w:val="001958B8"/>
    <w:rsid w:val="001972AB"/>
    <w:rsid w:val="001A3A8D"/>
    <w:rsid w:val="001B198E"/>
    <w:rsid w:val="001B354F"/>
    <w:rsid w:val="001B368F"/>
    <w:rsid w:val="001B783D"/>
    <w:rsid w:val="001B7DDA"/>
    <w:rsid w:val="001C449A"/>
    <w:rsid w:val="001C5DC3"/>
    <w:rsid w:val="001D577C"/>
    <w:rsid w:val="001D722D"/>
    <w:rsid w:val="001F0E0D"/>
    <w:rsid w:val="001F17D5"/>
    <w:rsid w:val="001F4A99"/>
    <w:rsid w:val="0020092D"/>
    <w:rsid w:val="0020255F"/>
    <w:rsid w:val="00203C39"/>
    <w:rsid w:val="002130B3"/>
    <w:rsid w:val="00224C05"/>
    <w:rsid w:val="00227819"/>
    <w:rsid w:val="00227CE0"/>
    <w:rsid w:val="002309FC"/>
    <w:rsid w:val="0024047D"/>
    <w:rsid w:val="0024155E"/>
    <w:rsid w:val="00244AEB"/>
    <w:rsid w:val="00253BB4"/>
    <w:rsid w:val="00256C3F"/>
    <w:rsid w:val="00261A34"/>
    <w:rsid w:val="00262452"/>
    <w:rsid w:val="0026734B"/>
    <w:rsid w:val="00267B7C"/>
    <w:rsid w:val="0027071F"/>
    <w:rsid w:val="0027720C"/>
    <w:rsid w:val="0028229B"/>
    <w:rsid w:val="002934DD"/>
    <w:rsid w:val="002952AD"/>
    <w:rsid w:val="002A12CC"/>
    <w:rsid w:val="002A3179"/>
    <w:rsid w:val="002A51F6"/>
    <w:rsid w:val="002B08EE"/>
    <w:rsid w:val="002B494D"/>
    <w:rsid w:val="002C15FA"/>
    <w:rsid w:val="002C2D66"/>
    <w:rsid w:val="002D0557"/>
    <w:rsid w:val="002D33F5"/>
    <w:rsid w:val="002D689D"/>
    <w:rsid w:val="002E1051"/>
    <w:rsid w:val="002E3868"/>
    <w:rsid w:val="002E420D"/>
    <w:rsid w:val="002E6CB6"/>
    <w:rsid w:val="002F0BDB"/>
    <w:rsid w:val="002F1276"/>
    <w:rsid w:val="002F2A97"/>
    <w:rsid w:val="002F351D"/>
    <w:rsid w:val="002F6E35"/>
    <w:rsid w:val="002F6E95"/>
    <w:rsid w:val="00300C46"/>
    <w:rsid w:val="00306027"/>
    <w:rsid w:val="0031033A"/>
    <w:rsid w:val="003158D2"/>
    <w:rsid w:val="00326165"/>
    <w:rsid w:val="00332B8D"/>
    <w:rsid w:val="003331A6"/>
    <w:rsid w:val="00333944"/>
    <w:rsid w:val="00333A0C"/>
    <w:rsid w:val="00334F87"/>
    <w:rsid w:val="00337091"/>
    <w:rsid w:val="00340507"/>
    <w:rsid w:val="003426FF"/>
    <w:rsid w:val="003439B3"/>
    <w:rsid w:val="00355335"/>
    <w:rsid w:val="003628E2"/>
    <w:rsid w:val="0036389E"/>
    <w:rsid w:val="003640FA"/>
    <w:rsid w:val="0036419D"/>
    <w:rsid w:val="003749A4"/>
    <w:rsid w:val="0038475A"/>
    <w:rsid w:val="00387C80"/>
    <w:rsid w:val="00393041"/>
    <w:rsid w:val="003A434C"/>
    <w:rsid w:val="003A440D"/>
    <w:rsid w:val="003A7968"/>
    <w:rsid w:val="003B4075"/>
    <w:rsid w:val="003C1FD2"/>
    <w:rsid w:val="003C2427"/>
    <w:rsid w:val="003D7DDA"/>
    <w:rsid w:val="003E177A"/>
    <w:rsid w:val="003E2E7B"/>
    <w:rsid w:val="003E54BB"/>
    <w:rsid w:val="003F0AEC"/>
    <w:rsid w:val="0040224B"/>
    <w:rsid w:val="004034AB"/>
    <w:rsid w:val="00404F4A"/>
    <w:rsid w:val="00406C2A"/>
    <w:rsid w:val="00407887"/>
    <w:rsid w:val="00407D19"/>
    <w:rsid w:val="00412FD4"/>
    <w:rsid w:val="00416B34"/>
    <w:rsid w:val="00420111"/>
    <w:rsid w:val="004201E2"/>
    <w:rsid w:val="004207DB"/>
    <w:rsid w:val="0043225C"/>
    <w:rsid w:val="00443137"/>
    <w:rsid w:val="0044420E"/>
    <w:rsid w:val="00450FBF"/>
    <w:rsid w:val="00454FED"/>
    <w:rsid w:val="00457931"/>
    <w:rsid w:val="00461E31"/>
    <w:rsid w:val="00463D1A"/>
    <w:rsid w:val="00471ABC"/>
    <w:rsid w:val="004720AA"/>
    <w:rsid w:val="00473113"/>
    <w:rsid w:val="004807B7"/>
    <w:rsid w:val="00483AE2"/>
    <w:rsid w:val="004862E7"/>
    <w:rsid w:val="004A7296"/>
    <w:rsid w:val="004B2446"/>
    <w:rsid w:val="004B73C2"/>
    <w:rsid w:val="004B75F7"/>
    <w:rsid w:val="004C53FC"/>
    <w:rsid w:val="004C5B17"/>
    <w:rsid w:val="004D3B07"/>
    <w:rsid w:val="004D76CA"/>
    <w:rsid w:val="004E089B"/>
    <w:rsid w:val="004E1BCE"/>
    <w:rsid w:val="004E507D"/>
    <w:rsid w:val="004F588F"/>
    <w:rsid w:val="0050063B"/>
    <w:rsid w:val="00501828"/>
    <w:rsid w:val="00511408"/>
    <w:rsid w:val="00520CD3"/>
    <w:rsid w:val="00523B6B"/>
    <w:rsid w:val="00525EFC"/>
    <w:rsid w:val="00527D42"/>
    <w:rsid w:val="005331BB"/>
    <w:rsid w:val="00536D5E"/>
    <w:rsid w:val="00537422"/>
    <w:rsid w:val="005426DD"/>
    <w:rsid w:val="00544363"/>
    <w:rsid w:val="00544ABD"/>
    <w:rsid w:val="00544E76"/>
    <w:rsid w:val="005562FE"/>
    <w:rsid w:val="00557989"/>
    <w:rsid w:val="00564BD0"/>
    <w:rsid w:val="005744D1"/>
    <w:rsid w:val="00584210"/>
    <w:rsid w:val="00585825"/>
    <w:rsid w:val="0059433C"/>
    <w:rsid w:val="00594467"/>
    <w:rsid w:val="005B2FB5"/>
    <w:rsid w:val="005B2FCE"/>
    <w:rsid w:val="005C6B66"/>
    <w:rsid w:val="005D18A9"/>
    <w:rsid w:val="005D2917"/>
    <w:rsid w:val="005D7AA4"/>
    <w:rsid w:val="005E1A30"/>
    <w:rsid w:val="005F0423"/>
    <w:rsid w:val="005F1196"/>
    <w:rsid w:val="005F1EAA"/>
    <w:rsid w:val="005F270F"/>
    <w:rsid w:val="005F2CF8"/>
    <w:rsid w:val="00600F78"/>
    <w:rsid w:val="0060388E"/>
    <w:rsid w:val="006040B9"/>
    <w:rsid w:val="00614375"/>
    <w:rsid w:val="00622865"/>
    <w:rsid w:val="00630322"/>
    <w:rsid w:val="0064120E"/>
    <w:rsid w:val="00641F8D"/>
    <w:rsid w:val="006453CC"/>
    <w:rsid w:val="00647EFE"/>
    <w:rsid w:val="00662431"/>
    <w:rsid w:val="00670E2F"/>
    <w:rsid w:val="00684096"/>
    <w:rsid w:val="00685372"/>
    <w:rsid w:val="0068634C"/>
    <w:rsid w:val="00690B49"/>
    <w:rsid w:val="00691B8E"/>
    <w:rsid w:val="00692193"/>
    <w:rsid w:val="006A4598"/>
    <w:rsid w:val="006A55E6"/>
    <w:rsid w:val="006A7D55"/>
    <w:rsid w:val="006B1536"/>
    <w:rsid w:val="006B1AE8"/>
    <w:rsid w:val="006D0969"/>
    <w:rsid w:val="006D2C8F"/>
    <w:rsid w:val="006D5DC5"/>
    <w:rsid w:val="006D6EA5"/>
    <w:rsid w:val="006E2A36"/>
    <w:rsid w:val="006E3BB5"/>
    <w:rsid w:val="006F1471"/>
    <w:rsid w:val="0070539A"/>
    <w:rsid w:val="00711C44"/>
    <w:rsid w:val="00712013"/>
    <w:rsid w:val="00712E3C"/>
    <w:rsid w:val="0071635F"/>
    <w:rsid w:val="007215D8"/>
    <w:rsid w:val="007227CA"/>
    <w:rsid w:val="00723A13"/>
    <w:rsid w:val="00727F5B"/>
    <w:rsid w:val="0073155C"/>
    <w:rsid w:val="00731593"/>
    <w:rsid w:val="00744FD8"/>
    <w:rsid w:val="00756019"/>
    <w:rsid w:val="007564A4"/>
    <w:rsid w:val="00765B27"/>
    <w:rsid w:val="0077136A"/>
    <w:rsid w:val="0077686A"/>
    <w:rsid w:val="007777B1"/>
    <w:rsid w:val="00782C18"/>
    <w:rsid w:val="00787669"/>
    <w:rsid w:val="0078782D"/>
    <w:rsid w:val="00787F3A"/>
    <w:rsid w:val="00790455"/>
    <w:rsid w:val="0079161D"/>
    <w:rsid w:val="00791A9B"/>
    <w:rsid w:val="00792A5B"/>
    <w:rsid w:val="00795074"/>
    <w:rsid w:val="007A04CA"/>
    <w:rsid w:val="007A49F2"/>
    <w:rsid w:val="007A5888"/>
    <w:rsid w:val="007B1C72"/>
    <w:rsid w:val="007C07E0"/>
    <w:rsid w:val="007C645D"/>
    <w:rsid w:val="007D02E7"/>
    <w:rsid w:val="007D649D"/>
    <w:rsid w:val="007E4B3A"/>
    <w:rsid w:val="007E65B7"/>
    <w:rsid w:val="007F2104"/>
    <w:rsid w:val="007F2D84"/>
    <w:rsid w:val="008013BE"/>
    <w:rsid w:val="00802217"/>
    <w:rsid w:val="008035F3"/>
    <w:rsid w:val="00813211"/>
    <w:rsid w:val="00822059"/>
    <w:rsid w:val="00830EE4"/>
    <w:rsid w:val="008323C4"/>
    <w:rsid w:val="00833A98"/>
    <w:rsid w:val="00835BBA"/>
    <w:rsid w:val="00836E22"/>
    <w:rsid w:val="008404EE"/>
    <w:rsid w:val="008406F3"/>
    <w:rsid w:val="00842CB6"/>
    <w:rsid w:val="00851805"/>
    <w:rsid w:val="00853184"/>
    <w:rsid w:val="008659A8"/>
    <w:rsid w:val="00866C93"/>
    <w:rsid w:val="00870AE9"/>
    <w:rsid w:val="0087184C"/>
    <w:rsid w:val="008749E8"/>
    <w:rsid w:val="00874C9A"/>
    <w:rsid w:val="0087721C"/>
    <w:rsid w:val="008807AF"/>
    <w:rsid w:val="00885485"/>
    <w:rsid w:val="008A0CF3"/>
    <w:rsid w:val="008A48A4"/>
    <w:rsid w:val="008A4AD5"/>
    <w:rsid w:val="008B2227"/>
    <w:rsid w:val="008C1CFE"/>
    <w:rsid w:val="008C2E20"/>
    <w:rsid w:val="008C4E69"/>
    <w:rsid w:val="008C781C"/>
    <w:rsid w:val="008D2DF0"/>
    <w:rsid w:val="008E042A"/>
    <w:rsid w:val="008E0F2B"/>
    <w:rsid w:val="008E221B"/>
    <w:rsid w:val="008E57FC"/>
    <w:rsid w:val="008F7739"/>
    <w:rsid w:val="00902403"/>
    <w:rsid w:val="009035F5"/>
    <w:rsid w:val="00903A17"/>
    <w:rsid w:val="00905275"/>
    <w:rsid w:val="009100DD"/>
    <w:rsid w:val="00912CDF"/>
    <w:rsid w:val="00912D16"/>
    <w:rsid w:val="009150F8"/>
    <w:rsid w:val="0092041C"/>
    <w:rsid w:val="0092678E"/>
    <w:rsid w:val="009268CB"/>
    <w:rsid w:val="0092763C"/>
    <w:rsid w:val="00927EB7"/>
    <w:rsid w:val="009306CF"/>
    <w:rsid w:val="00931C3B"/>
    <w:rsid w:val="0093253B"/>
    <w:rsid w:val="009372D4"/>
    <w:rsid w:val="00941097"/>
    <w:rsid w:val="00944085"/>
    <w:rsid w:val="00944B87"/>
    <w:rsid w:val="00944F1E"/>
    <w:rsid w:val="00946A27"/>
    <w:rsid w:val="009506D2"/>
    <w:rsid w:val="009611F6"/>
    <w:rsid w:val="009669BC"/>
    <w:rsid w:val="00977F42"/>
    <w:rsid w:val="00980242"/>
    <w:rsid w:val="00980AC7"/>
    <w:rsid w:val="00983770"/>
    <w:rsid w:val="009863A0"/>
    <w:rsid w:val="00990E35"/>
    <w:rsid w:val="009A0FFF"/>
    <w:rsid w:val="009D2EDC"/>
    <w:rsid w:val="009E13D9"/>
    <w:rsid w:val="009E337A"/>
    <w:rsid w:val="009E6E0B"/>
    <w:rsid w:val="009E7867"/>
    <w:rsid w:val="009F038D"/>
    <w:rsid w:val="009F085A"/>
    <w:rsid w:val="009F33C1"/>
    <w:rsid w:val="009F4071"/>
    <w:rsid w:val="009F79C2"/>
    <w:rsid w:val="00A02844"/>
    <w:rsid w:val="00A052CF"/>
    <w:rsid w:val="00A05C34"/>
    <w:rsid w:val="00A12895"/>
    <w:rsid w:val="00A2153D"/>
    <w:rsid w:val="00A2477A"/>
    <w:rsid w:val="00A25157"/>
    <w:rsid w:val="00A25CC9"/>
    <w:rsid w:val="00A34419"/>
    <w:rsid w:val="00A34BA4"/>
    <w:rsid w:val="00A37A74"/>
    <w:rsid w:val="00A37BFE"/>
    <w:rsid w:val="00A4654E"/>
    <w:rsid w:val="00A5330C"/>
    <w:rsid w:val="00A54546"/>
    <w:rsid w:val="00A603B1"/>
    <w:rsid w:val="00A62926"/>
    <w:rsid w:val="00A64567"/>
    <w:rsid w:val="00A6529D"/>
    <w:rsid w:val="00A73BBF"/>
    <w:rsid w:val="00A77693"/>
    <w:rsid w:val="00A85B20"/>
    <w:rsid w:val="00A874A1"/>
    <w:rsid w:val="00A94FD7"/>
    <w:rsid w:val="00AB10B8"/>
    <w:rsid w:val="00AB29FA"/>
    <w:rsid w:val="00AB3FCB"/>
    <w:rsid w:val="00AB6EC3"/>
    <w:rsid w:val="00AC7B73"/>
    <w:rsid w:val="00AD032E"/>
    <w:rsid w:val="00AD3B2D"/>
    <w:rsid w:val="00AD49CD"/>
    <w:rsid w:val="00AF64BA"/>
    <w:rsid w:val="00AF71E8"/>
    <w:rsid w:val="00B05881"/>
    <w:rsid w:val="00B05E1A"/>
    <w:rsid w:val="00B069F5"/>
    <w:rsid w:val="00B074B3"/>
    <w:rsid w:val="00B16E2B"/>
    <w:rsid w:val="00B16FFE"/>
    <w:rsid w:val="00B1768F"/>
    <w:rsid w:val="00B23F8E"/>
    <w:rsid w:val="00B23FA6"/>
    <w:rsid w:val="00B37937"/>
    <w:rsid w:val="00B419CF"/>
    <w:rsid w:val="00B5317E"/>
    <w:rsid w:val="00B532E3"/>
    <w:rsid w:val="00B55DFA"/>
    <w:rsid w:val="00B57664"/>
    <w:rsid w:val="00B62617"/>
    <w:rsid w:val="00B70858"/>
    <w:rsid w:val="00B7202F"/>
    <w:rsid w:val="00B72548"/>
    <w:rsid w:val="00B732B3"/>
    <w:rsid w:val="00B7638A"/>
    <w:rsid w:val="00B8151A"/>
    <w:rsid w:val="00B85165"/>
    <w:rsid w:val="00B864B7"/>
    <w:rsid w:val="00B93EEB"/>
    <w:rsid w:val="00BA01E7"/>
    <w:rsid w:val="00BA2FE8"/>
    <w:rsid w:val="00BA3B63"/>
    <w:rsid w:val="00BA6EDF"/>
    <w:rsid w:val="00BB1F8B"/>
    <w:rsid w:val="00BB677A"/>
    <w:rsid w:val="00BC4EA2"/>
    <w:rsid w:val="00BD3A14"/>
    <w:rsid w:val="00BD47BC"/>
    <w:rsid w:val="00BD6D19"/>
    <w:rsid w:val="00BE342C"/>
    <w:rsid w:val="00BF360C"/>
    <w:rsid w:val="00BF3E83"/>
    <w:rsid w:val="00C00679"/>
    <w:rsid w:val="00C11D39"/>
    <w:rsid w:val="00C15269"/>
    <w:rsid w:val="00C25A59"/>
    <w:rsid w:val="00C57ECE"/>
    <w:rsid w:val="00C61621"/>
    <w:rsid w:val="00C71D73"/>
    <w:rsid w:val="00C7258E"/>
    <w:rsid w:val="00C7735D"/>
    <w:rsid w:val="00C940D4"/>
    <w:rsid w:val="00C97479"/>
    <w:rsid w:val="00CB12B3"/>
    <w:rsid w:val="00CB1C1C"/>
    <w:rsid w:val="00CB397F"/>
    <w:rsid w:val="00CB77FB"/>
    <w:rsid w:val="00CB7C67"/>
    <w:rsid w:val="00CD5B11"/>
    <w:rsid w:val="00CE0C8A"/>
    <w:rsid w:val="00CF2E0D"/>
    <w:rsid w:val="00D015BD"/>
    <w:rsid w:val="00D0366A"/>
    <w:rsid w:val="00D10078"/>
    <w:rsid w:val="00D144CC"/>
    <w:rsid w:val="00D17693"/>
    <w:rsid w:val="00D20B9A"/>
    <w:rsid w:val="00D24102"/>
    <w:rsid w:val="00D247B5"/>
    <w:rsid w:val="00D52ED1"/>
    <w:rsid w:val="00D55C92"/>
    <w:rsid w:val="00D5656A"/>
    <w:rsid w:val="00D678AB"/>
    <w:rsid w:val="00D71C30"/>
    <w:rsid w:val="00D87DF7"/>
    <w:rsid w:val="00D927AA"/>
    <w:rsid w:val="00D95E82"/>
    <w:rsid w:val="00DA2E83"/>
    <w:rsid w:val="00DA607C"/>
    <w:rsid w:val="00DC49E0"/>
    <w:rsid w:val="00DD032F"/>
    <w:rsid w:val="00DD155A"/>
    <w:rsid w:val="00DE6C1E"/>
    <w:rsid w:val="00DE7677"/>
    <w:rsid w:val="00DF051F"/>
    <w:rsid w:val="00DF32DE"/>
    <w:rsid w:val="00DF3CED"/>
    <w:rsid w:val="00DF54A5"/>
    <w:rsid w:val="00E02644"/>
    <w:rsid w:val="00E11D7D"/>
    <w:rsid w:val="00E14A94"/>
    <w:rsid w:val="00E24B8F"/>
    <w:rsid w:val="00E33F75"/>
    <w:rsid w:val="00E41897"/>
    <w:rsid w:val="00E443DD"/>
    <w:rsid w:val="00E45B1C"/>
    <w:rsid w:val="00E53800"/>
    <w:rsid w:val="00E54E11"/>
    <w:rsid w:val="00E5522B"/>
    <w:rsid w:val="00E56882"/>
    <w:rsid w:val="00E568F3"/>
    <w:rsid w:val="00E600F1"/>
    <w:rsid w:val="00E86466"/>
    <w:rsid w:val="00E93F44"/>
    <w:rsid w:val="00EA1691"/>
    <w:rsid w:val="00EA1B85"/>
    <w:rsid w:val="00EA2FDF"/>
    <w:rsid w:val="00EA6909"/>
    <w:rsid w:val="00EB1CED"/>
    <w:rsid w:val="00EB320B"/>
    <w:rsid w:val="00EB6AA2"/>
    <w:rsid w:val="00ED166D"/>
    <w:rsid w:val="00EE1EDF"/>
    <w:rsid w:val="00EE5CA6"/>
    <w:rsid w:val="00EF3594"/>
    <w:rsid w:val="00F0233C"/>
    <w:rsid w:val="00F170AC"/>
    <w:rsid w:val="00F228D9"/>
    <w:rsid w:val="00F37151"/>
    <w:rsid w:val="00F406BB"/>
    <w:rsid w:val="00F4590F"/>
    <w:rsid w:val="00F47F63"/>
    <w:rsid w:val="00F540AD"/>
    <w:rsid w:val="00F600A1"/>
    <w:rsid w:val="00F6034B"/>
    <w:rsid w:val="00F60947"/>
    <w:rsid w:val="00F60A07"/>
    <w:rsid w:val="00F663C7"/>
    <w:rsid w:val="00F70E3E"/>
    <w:rsid w:val="00F72C0F"/>
    <w:rsid w:val="00F7376A"/>
    <w:rsid w:val="00F77DDD"/>
    <w:rsid w:val="00F80564"/>
    <w:rsid w:val="00F93576"/>
    <w:rsid w:val="00F95320"/>
    <w:rsid w:val="00F97872"/>
    <w:rsid w:val="00FA03E2"/>
    <w:rsid w:val="00FA0839"/>
    <w:rsid w:val="00FA21CA"/>
    <w:rsid w:val="00FA2CF6"/>
    <w:rsid w:val="00FB5383"/>
    <w:rsid w:val="00FC36F7"/>
    <w:rsid w:val="00FD3DD9"/>
    <w:rsid w:val="00FE6ABA"/>
    <w:rsid w:val="00FF06D2"/>
    <w:rsid w:val="00FF2624"/>
    <w:rsid w:val="00FF6548"/>
    <w:rsid w:val="00FF67E7"/>
    <w:rsid w:val="077BDFE9"/>
    <w:rsid w:val="0A297FEE"/>
    <w:rsid w:val="15E3A823"/>
    <w:rsid w:val="21445E50"/>
    <w:rsid w:val="27F8655D"/>
    <w:rsid w:val="2B2454AB"/>
    <w:rsid w:val="2D478D78"/>
    <w:rsid w:val="2EFF107E"/>
    <w:rsid w:val="339AB83D"/>
    <w:rsid w:val="33E60E2B"/>
    <w:rsid w:val="3DC2EEF1"/>
    <w:rsid w:val="3F9FB825"/>
    <w:rsid w:val="456BB826"/>
    <w:rsid w:val="4648DD5D"/>
    <w:rsid w:val="4686E452"/>
    <w:rsid w:val="471AD05D"/>
    <w:rsid w:val="485EB722"/>
    <w:rsid w:val="4E519792"/>
    <w:rsid w:val="5749E67A"/>
    <w:rsid w:val="62890916"/>
    <w:rsid w:val="62AB12C0"/>
    <w:rsid w:val="6ED815E5"/>
    <w:rsid w:val="786F4243"/>
    <w:rsid w:val="7A60E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9B2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E32D91" w:themeColor="accent1" w:shadow="1"/>
        <w:left w:val="single" w:sz="2" w:space="10" w:color="E32D91" w:themeColor="accent1" w:shadow="1"/>
        <w:bottom w:val="single" w:sz="2" w:space="10" w:color="E32D91" w:themeColor="accent1" w:shadow="1"/>
        <w:right w:val="single" w:sz="2" w:space="10" w:color="E32D91" w:themeColor="accent1" w:shadow="1"/>
      </w:pBdr>
      <w:ind w:left="1152" w:right="1152"/>
    </w:pPr>
    <w:rPr>
      <w:i/>
      <w:iCs/>
      <w:color w:val="E32D91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E32D91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E32D91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E32D91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771048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77104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81049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DE81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ntOffice\AppData\Roaming\Microsoft\Templates\Banner%20calendar.dotm" TargetMode="Externa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aeca22e0-8eea-4d49-a657-f708ec1f1186" xsi:nil="true"/>
    <_activity xmlns="aeca22e0-8eea-4d49-a657-f708ec1f11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7ED1100AA1A4FB85ED0ACE9F9DA75" ma:contentTypeVersion="16" ma:contentTypeDescription="Create a new document." ma:contentTypeScope="" ma:versionID="2f9d55a5bb984e00ad67336ff912045e">
  <xsd:schema xmlns:xsd="http://www.w3.org/2001/XMLSchema" xmlns:xs="http://www.w3.org/2001/XMLSchema" xmlns:p="http://schemas.microsoft.com/office/2006/metadata/properties" xmlns:ns3="aeca22e0-8eea-4d49-a657-f708ec1f1186" xmlns:ns4="053f5a30-a5e0-47e9-951f-30e69ac916e1" targetNamespace="http://schemas.microsoft.com/office/2006/metadata/properties" ma:root="true" ma:fieldsID="bfe48d9d776734fecd9390e459786184" ns3:_="" ns4:_="">
    <xsd:import namespace="aeca22e0-8eea-4d49-a657-f708ec1f1186"/>
    <xsd:import namespace="053f5a30-a5e0-47e9-951f-30e69ac916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a22e0-8eea-4d49-a657-f708ec1f1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f5a30-a5e0-47e9-951f-30e69ac916e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aeca22e0-8eea-4d49-a657-f708ec1f1186"/>
  </ds:schemaRefs>
</ds:datastoreItem>
</file>

<file path=customXml/itemProps2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466A0F-84D5-4DC2-BB2B-55028C318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a22e0-8eea-4d49-a657-f708ec1f1186"/>
    <ds:schemaRef ds:uri="053f5a30-a5e0-47e9-951f-30e69ac91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2024-06-21T15:33:00Z</dcterms:created>
  <dcterms:modified xsi:type="dcterms:W3CDTF">2024-06-27T16:22:00Z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0x01010072E7ED1100AA1A4FB85ED0ACE9F9DA75</vt:lpwstr>
  </property>
</Properties>
</file>